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8F0C" w14:textId="77777777" w:rsidR="00C565EC" w:rsidRDefault="00C565EC" w:rsidP="00C565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4BB585" w14:textId="77777777" w:rsidR="00C565EC" w:rsidRPr="001E48FD" w:rsidRDefault="00C565EC" w:rsidP="00C565EC">
      <w:pPr>
        <w:pStyle w:val="AddressLine2"/>
        <w:ind w:left="0"/>
        <w:jc w:val="center"/>
        <w:rPr>
          <w:rFonts w:cs="Arial"/>
          <w:sz w:val="24"/>
          <w:szCs w:val="24"/>
        </w:rPr>
      </w:pPr>
      <w:r w:rsidRPr="001E48FD">
        <w:rPr>
          <w:rFonts w:cs="Arial"/>
          <w:sz w:val="24"/>
          <w:szCs w:val="24"/>
        </w:rPr>
        <w:t>GURKHA VETERANS’ ADVICE CENTRE</w:t>
      </w:r>
    </w:p>
    <w:p w14:paraId="307F9A51" w14:textId="491BAB94" w:rsidR="00C565EC" w:rsidRPr="001E48FD" w:rsidRDefault="00000000" w:rsidP="00C565EC">
      <w:pPr>
        <w:pStyle w:val="AddressLine3"/>
        <w:jc w:val="center"/>
        <w:rPr>
          <w:rFonts w:cs="Arial"/>
          <w:b/>
          <w:bCs/>
          <w:sz w:val="24"/>
          <w:szCs w:val="24"/>
        </w:rPr>
      </w:pPr>
      <w:sdt>
        <w:sdtPr>
          <w:rPr>
            <w:rStyle w:val="Style45"/>
          </w:rPr>
          <w:id w:val="-483864304"/>
          <w:placeholder>
            <w:docPart w:val="96EEB37762204501B4023E51BAE2E417"/>
          </w:placeholder>
        </w:sdtPr>
        <w:sdtEndPr>
          <w:rPr>
            <w:rStyle w:val="DefaultParagraphFont"/>
            <w:rFonts w:cs="Arial"/>
            <w:b w:val="0"/>
            <w:caps w:val="0"/>
          </w:rPr>
        </w:sdtEndPr>
        <w:sdtContent>
          <w:sdt>
            <w:sdtPr>
              <w:rPr>
                <w:rStyle w:val="Style45"/>
                <w:sz w:val="24"/>
                <w:szCs w:val="24"/>
                <w:shd w:val="clear" w:color="auto" w:fill="FFFF00"/>
              </w:rPr>
              <w:id w:val="-989245017"/>
              <w:placeholder>
                <w:docPart w:val="40061F70DC5A472FAFB77D516DFFE647"/>
              </w:placeholder>
              <w15:color w:val="FFFF00"/>
              <w:comboBox>
                <w:listItem w:displayText="SELECT GVAC LOCATION" w:value="SELECT GVAC LOCATION"/>
                <w:listItem w:displayText="KATHMANDU" w:value="KATHMANDU"/>
                <w:listItem w:displayText="POKHARA" w:value="POKHARA"/>
                <w:listItem w:displayText="DHARAN" w:value="DHARAN"/>
                <w:listItem w:displayText="BUTWAL" w:value="BUTWAL"/>
                <w:listItem w:displayText="DARJEELING" w:value="DARJEELING"/>
              </w:comboBox>
            </w:sdtPr>
            <w:sdtEndPr>
              <w:rPr>
                <w:rStyle w:val="Style9"/>
              </w:rPr>
            </w:sdtEndPr>
            <w:sdtContent>
              <w:r w:rsidR="007301A2">
                <w:rPr>
                  <w:rStyle w:val="Style45"/>
                  <w:sz w:val="24"/>
                  <w:szCs w:val="24"/>
                  <w:shd w:val="clear" w:color="auto" w:fill="FFFF00"/>
                </w:rPr>
                <w:t>SELECT GVAC LOCATION</w:t>
              </w:r>
            </w:sdtContent>
          </w:sdt>
        </w:sdtContent>
      </w:sdt>
      <w:r w:rsidR="0096247F" w:rsidRPr="001E48FD">
        <w:rPr>
          <w:rFonts w:cs="Arial"/>
          <w:b/>
          <w:bCs/>
          <w:sz w:val="24"/>
          <w:szCs w:val="24"/>
        </w:rPr>
        <w:t xml:space="preserve"> </w:t>
      </w:r>
    </w:p>
    <w:p w14:paraId="2A4FD797" w14:textId="77777777" w:rsidR="00C565EC" w:rsidRDefault="00C565EC" w:rsidP="00C565EC">
      <w:pPr>
        <w:spacing w:line="0" w:lineRule="atLeast"/>
        <w:jc w:val="center"/>
        <w:rPr>
          <w:rFonts w:ascii="Arial" w:eastAsia="Arial" w:hAnsi="Arial" w:cs="Arial"/>
          <w:b/>
        </w:rPr>
      </w:pPr>
    </w:p>
    <w:p w14:paraId="540E7E3E" w14:textId="77777777" w:rsidR="00C565EC" w:rsidRPr="00980919" w:rsidRDefault="00C565EC" w:rsidP="00C565EC">
      <w:pPr>
        <w:spacing w:line="0" w:lineRule="atLeast"/>
        <w:jc w:val="center"/>
        <w:rPr>
          <w:rFonts w:ascii="Arial" w:eastAsia="Arial" w:hAnsi="Arial" w:cs="Arial"/>
          <w:b/>
          <w:u w:val="single"/>
        </w:rPr>
      </w:pPr>
      <w:r w:rsidRPr="00980919">
        <w:rPr>
          <w:rFonts w:ascii="Arial" w:eastAsia="Arial" w:hAnsi="Arial" w:cs="Arial"/>
          <w:b/>
          <w:u w:val="single"/>
        </w:rPr>
        <w:t>PENSIONER’S LIFE CERTIFICATE</w:t>
      </w:r>
    </w:p>
    <w:p w14:paraId="4B0DE7D1" w14:textId="77777777" w:rsidR="00980919" w:rsidRDefault="00980919" w:rsidP="00C565EC">
      <w:pPr>
        <w:spacing w:line="0" w:lineRule="atLeast"/>
        <w:jc w:val="center"/>
        <w:rPr>
          <w:rFonts w:ascii="Arial" w:eastAsia="Arial" w:hAnsi="Arial" w:cs="Arial"/>
          <w:b/>
        </w:rPr>
      </w:pPr>
    </w:p>
    <w:p w14:paraId="6F8307DA" w14:textId="77777777" w:rsidR="00980919" w:rsidRPr="00980919" w:rsidRDefault="00980919" w:rsidP="00980919">
      <w:pPr>
        <w:spacing w:line="0" w:lineRule="atLeast"/>
        <w:rPr>
          <w:rFonts w:ascii="Arial" w:eastAsia="Arial" w:hAnsi="Arial" w:cs="Arial"/>
          <w:bCs/>
        </w:rPr>
      </w:pPr>
      <w:r w:rsidRPr="00980919">
        <w:rPr>
          <w:rFonts w:ascii="Arial" w:eastAsia="Arial" w:hAnsi="Arial" w:cs="Arial"/>
          <w:bCs/>
        </w:rPr>
        <w:t>Once a year</w:t>
      </w:r>
      <w:r w:rsidR="00F05AAF">
        <w:rPr>
          <w:rFonts w:ascii="Arial" w:eastAsia="Arial" w:hAnsi="Arial" w:cs="Arial"/>
          <w:bCs/>
        </w:rPr>
        <w:t>,</w:t>
      </w:r>
      <w:r w:rsidRPr="00980919">
        <w:rPr>
          <w:rFonts w:ascii="Arial" w:eastAsia="Arial" w:hAnsi="Arial" w:cs="Arial"/>
          <w:bCs/>
        </w:rPr>
        <w:t xml:space="preserve"> a Life Certificate is required </w:t>
      </w:r>
      <w:proofErr w:type="gramStart"/>
      <w:r w:rsidRPr="00980919">
        <w:rPr>
          <w:rFonts w:ascii="Arial" w:eastAsia="Arial" w:hAnsi="Arial" w:cs="Arial"/>
          <w:bCs/>
        </w:rPr>
        <w:t>in order to</w:t>
      </w:r>
      <w:proofErr w:type="gramEnd"/>
      <w:r w:rsidRPr="00980919">
        <w:rPr>
          <w:rFonts w:ascii="Arial" w:eastAsia="Arial" w:hAnsi="Arial" w:cs="Arial"/>
          <w:bCs/>
        </w:rPr>
        <w:t xml:space="preserve"> prove that the pension</w:t>
      </w:r>
      <w:r w:rsidR="00F05AAF">
        <w:rPr>
          <w:rFonts w:ascii="Arial" w:eastAsia="Arial" w:hAnsi="Arial" w:cs="Arial"/>
          <w:bCs/>
        </w:rPr>
        <w:t>er</w:t>
      </w:r>
      <w:r w:rsidRPr="00980919">
        <w:rPr>
          <w:rFonts w:ascii="Arial" w:eastAsia="Arial" w:hAnsi="Arial" w:cs="Arial"/>
          <w:bCs/>
        </w:rPr>
        <w:t xml:space="preserve"> is still alive.  Pension payment will stop if a signed Certificate is not </w:t>
      </w:r>
      <w:r w:rsidR="00F05AAF">
        <w:rPr>
          <w:rFonts w:ascii="Arial" w:eastAsia="Arial" w:hAnsi="Arial" w:cs="Arial"/>
          <w:bCs/>
        </w:rPr>
        <w:t xml:space="preserve">received by </w:t>
      </w:r>
      <w:r w:rsidRPr="00980919">
        <w:rPr>
          <w:rFonts w:ascii="Arial" w:eastAsia="Arial" w:hAnsi="Arial" w:cs="Arial"/>
          <w:bCs/>
        </w:rPr>
        <w:t>Gurkha Veterans’ Advice Centre</w:t>
      </w:r>
      <w:r w:rsidR="00EC3279">
        <w:rPr>
          <w:rFonts w:ascii="Arial" w:eastAsia="Arial" w:hAnsi="Arial" w:cs="Arial"/>
          <w:bCs/>
        </w:rPr>
        <w:t xml:space="preserve"> (GVAC)</w:t>
      </w:r>
      <w:r w:rsidRPr="00980919">
        <w:rPr>
          <w:rFonts w:ascii="Arial" w:eastAsia="Arial" w:hAnsi="Arial" w:cs="Arial"/>
          <w:bCs/>
        </w:rPr>
        <w:t xml:space="preserve"> </w:t>
      </w:r>
      <w:r w:rsidR="00F05AAF">
        <w:rPr>
          <w:rFonts w:ascii="Arial" w:eastAsia="Arial" w:hAnsi="Arial" w:cs="Arial"/>
          <w:bCs/>
        </w:rPr>
        <w:t xml:space="preserve">before its </w:t>
      </w:r>
      <w:r w:rsidRPr="00980919">
        <w:rPr>
          <w:rFonts w:ascii="Arial" w:eastAsia="Arial" w:hAnsi="Arial" w:cs="Arial"/>
          <w:bCs/>
        </w:rPr>
        <w:t>expiry date.</w:t>
      </w:r>
    </w:p>
    <w:p w14:paraId="10D1289D" w14:textId="77777777" w:rsidR="00980919" w:rsidRDefault="00980919" w:rsidP="00980919">
      <w:pPr>
        <w:spacing w:line="0" w:lineRule="atLeast"/>
        <w:rPr>
          <w:rFonts w:ascii="Arial" w:eastAsia="Arial" w:hAnsi="Arial" w:cs="Arial"/>
          <w:b/>
        </w:rPr>
      </w:pPr>
    </w:p>
    <w:p w14:paraId="430FD099" w14:textId="77777777" w:rsidR="00980919" w:rsidRPr="00980919" w:rsidRDefault="00980919" w:rsidP="00980919">
      <w:pPr>
        <w:spacing w:line="0" w:lineRule="atLeast"/>
        <w:rPr>
          <w:rFonts w:ascii="Arial" w:eastAsia="Arial" w:hAnsi="Arial" w:cs="Arial"/>
          <w:b/>
        </w:rPr>
      </w:pPr>
      <w:r w:rsidRPr="00980919">
        <w:rPr>
          <w:rFonts w:ascii="Arial" w:eastAsia="Arial" w:hAnsi="Arial" w:cs="Arial"/>
          <w:b/>
        </w:rPr>
        <w:t>Part 1</w:t>
      </w:r>
      <w:r w:rsidR="00856EBE">
        <w:rPr>
          <w:rFonts w:ascii="Arial" w:eastAsia="Arial" w:hAnsi="Arial" w:cs="Arial"/>
          <w:b/>
        </w:rPr>
        <w:t>:</w:t>
      </w:r>
      <w:r w:rsidRPr="00980919">
        <w:rPr>
          <w:rFonts w:ascii="Arial" w:eastAsia="Arial" w:hAnsi="Arial" w:cs="Arial"/>
          <w:b/>
        </w:rPr>
        <w:t xml:space="preserve"> To be completed by the Pensioner</w:t>
      </w:r>
      <w:r w:rsidR="00856EBE">
        <w:rPr>
          <w:rFonts w:ascii="Arial" w:eastAsia="Arial" w:hAnsi="Arial" w:cs="Arial"/>
          <w:b/>
        </w:rPr>
        <w:t xml:space="preserve"> (Please read notes before completing)</w:t>
      </w:r>
    </w:p>
    <w:p w14:paraId="50C254F3" w14:textId="77777777" w:rsidR="00C565EC" w:rsidRPr="00A7187E" w:rsidRDefault="00C565EC" w:rsidP="00C565EC">
      <w:pPr>
        <w:spacing w:line="7" w:lineRule="exact"/>
        <w:rPr>
          <w:rFonts w:ascii="Arial" w:eastAsia="Arial" w:hAnsi="Arial" w:cs="Arial"/>
        </w:rPr>
      </w:pPr>
    </w:p>
    <w:p w14:paraId="4A41C02C" w14:textId="77777777" w:rsidR="00C565EC" w:rsidRPr="005A7701" w:rsidRDefault="00C565EC" w:rsidP="00C565EC">
      <w:pPr>
        <w:spacing w:line="235" w:lineRule="auto"/>
        <w:ind w:right="385"/>
        <w:rPr>
          <w:rFonts w:ascii="Arial" w:eastAsia="Arial" w:hAnsi="Arial" w:cs="Arial"/>
          <w:b/>
          <w:sz w:val="16"/>
          <w:szCs w:val="16"/>
        </w:rPr>
      </w:pPr>
    </w:p>
    <w:tbl>
      <w:tblPr>
        <w:tblW w:w="9897" w:type="dxa"/>
        <w:tblLayout w:type="fixed"/>
        <w:tblLook w:val="04A0" w:firstRow="1" w:lastRow="0" w:firstColumn="1" w:lastColumn="0" w:noHBand="0" w:noVBand="1"/>
      </w:tblPr>
      <w:tblGrid>
        <w:gridCol w:w="1101"/>
        <w:gridCol w:w="1593"/>
        <w:gridCol w:w="283"/>
        <w:gridCol w:w="850"/>
        <w:gridCol w:w="2136"/>
        <w:gridCol w:w="236"/>
        <w:gridCol w:w="1220"/>
        <w:gridCol w:w="2478"/>
      </w:tblGrid>
      <w:tr w:rsidR="00C565EC" w:rsidRPr="00A7187E" w14:paraId="14A2B6BF" w14:textId="77777777" w:rsidTr="00B81B95">
        <w:trPr>
          <w:trHeight w:val="397"/>
        </w:trPr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64647" w14:textId="77777777" w:rsidR="00C565EC" w:rsidRPr="00A7187E" w:rsidRDefault="00642FCF" w:rsidP="00FE6467">
            <w:pPr>
              <w:spacing w:line="235" w:lineRule="auto"/>
              <w:ind w:left="-108" w:right="-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I, </w:t>
            </w:r>
            <w:r w:rsidR="00C565EC" w:rsidRPr="00A7187E">
              <w:rPr>
                <w:rFonts w:ascii="Arial" w:eastAsia="Arial" w:hAnsi="Arial" w:cs="Arial"/>
              </w:rPr>
              <w:t>Number: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FA04" w14:textId="77777777" w:rsidR="00C565EC" w:rsidRPr="00A7187E" w:rsidRDefault="00000000" w:rsidP="00FE597F">
            <w:pPr>
              <w:spacing w:line="235" w:lineRule="auto"/>
              <w:ind w:right="-108"/>
              <w:rPr>
                <w:rFonts w:ascii="Arial" w:eastAsia="Arial" w:hAnsi="Arial" w:cs="Arial"/>
                <w:b/>
              </w:rPr>
            </w:pPr>
            <w:sdt>
              <w:sdtPr>
                <w:rPr>
                  <w:rStyle w:val="Style4"/>
                  <w:szCs w:val="16"/>
                </w:rPr>
                <w:id w:val="479275877"/>
                <w:placeholder>
                  <w:docPart w:val="556707D541D740518BFCAB69DAE7C251"/>
                </w:placeholder>
                <w:showingPlcHdr/>
                <w:text/>
              </w:sdtPr>
              <w:sdtContent>
                <w:r w:rsidR="00B81B95" w:rsidRPr="00B81B95">
                  <w:rPr>
                    <w:rStyle w:val="PlaceholderText"/>
                  </w:rPr>
                  <w:t>ENTER A/NO</w:t>
                </w:r>
              </w:sdtContent>
            </w:sdt>
          </w:p>
        </w:tc>
        <w:tc>
          <w:tcPr>
            <w:tcW w:w="28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28EE5EB2" w14:textId="77777777" w:rsidR="00C565EC" w:rsidRPr="00A7187E" w:rsidRDefault="00C565EC" w:rsidP="00FE597F">
            <w:pPr>
              <w:spacing w:line="235" w:lineRule="auto"/>
              <w:ind w:right="385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3943A" w14:textId="77777777" w:rsidR="00C565EC" w:rsidRPr="00A7187E" w:rsidRDefault="00C565EC" w:rsidP="00FE597F">
            <w:pPr>
              <w:spacing w:line="235" w:lineRule="auto"/>
              <w:ind w:right="-108"/>
              <w:rPr>
                <w:rFonts w:ascii="Arial" w:eastAsia="Arial" w:hAnsi="Arial" w:cs="Arial"/>
                <w:b/>
              </w:rPr>
            </w:pPr>
            <w:r w:rsidRPr="00A7187E">
              <w:rPr>
                <w:rFonts w:ascii="Arial" w:eastAsia="Arial" w:hAnsi="Arial" w:cs="Arial"/>
              </w:rPr>
              <w:t>Rank: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4C71" w14:textId="1360CBAA" w:rsidR="00C565EC" w:rsidRPr="00A7187E" w:rsidRDefault="00000000" w:rsidP="00FE597F">
            <w:pPr>
              <w:spacing w:line="235" w:lineRule="auto"/>
              <w:ind w:right="34"/>
              <w:rPr>
                <w:rFonts w:ascii="Arial" w:eastAsia="Arial" w:hAnsi="Arial" w:cs="Arial"/>
                <w:b/>
              </w:rPr>
            </w:pPr>
            <w:sdt>
              <w:sdtPr>
                <w:rPr>
                  <w:rStyle w:val="Style12"/>
                </w:rPr>
                <w:id w:val="1039782090"/>
                <w:placeholder>
                  <w:docPart w:val="D421E2A3DE75496488D9C6DD95810134"/>
                </w:placeholder>
                <w:dropDownList>
                  <w:listItem w:displayText="SELECT RANK" w:value="SELECT RANK"/>
                  <w:listItem w:displayText="BOY" w:value="BOY"/>
                  <w:listItem w:displayText="RFN" w:value="RFN"/>
                  <w:listItem w:displayText="SPR" w:value="SPR"/>
                  <w:listItem w:displayText="SIG" w:value="SIG"/>
                  <w:listItem w:displayText="DVR" w:value="DVR"/>
                  <w:listItem w:displayText="LCPL" w:value="LCPL"/>
                  <w:listItem w:displayText="CPL" w:value="CPL"/>
                  <w:listItem w:displayText="SGT" w:value="SGT"/>
                  <w:listItem w:displayText="SGT HON LT(QGO)" w:value="SGT HON LT(QGO)"/>
                  <w:listItem w:displayText="SSGT" w:value="SSGT"/>
                  <w:listItem w:displayText="SSGT HON LT(QGO)" w:value="SSGT HON LT(QGO)"/>
                  <w:listItem w:displayText="CSGT" w:value="CSGT"/>
                  <w:listItem w:displayText="WO2" w:value="WO2"/>
                  <w:listItem w:displayText="WO2 HON LT(QGO)" w:value="WO2 HON LT(QGO)"/>
                  <w:listItem w:displayText="WO1" w:value="WO1"/>
                  <w:listItem w:displayText="WO1 HON LT(QGO)" w:value="WO1 HON LT(QGO)"/>
                  <w:listItem w:displayText="HON LT(QGO)" w:value="HON LT(QGO)"/>
                  <w:listItem w:displayText="LT(QGO)" w:value="LT(QGO)"/>
                  <w:listItem w:displayText="LT(QGO) HON LT(GCO)" w:value="LT(QGO) HON LT(GCO)"/>
                  <w:listItem w:displayText="LT(QGO) HON CAPT" w:value="LT(QGO) HON CAPT"/>
                  <w:listItem w:displayText="BDSM" w:value="BDSM"/>
                  <w:listItem w:displayText="CAPT" w:value="CAPT"/>
                  <w:listItem w:displayText="CAPT(RETD)" w:value="CAPT(RETD)"/>
                  <w:listItem w:displayText="CAPT(QGO)" w:value="CAPT(QGO)"/>
                  <w:listItem w:displayText="CAPT(GCO)" w:value="CAPT(GCO)"/>
                  <w:listItem w:displayText="CAPT(QGO) HON LT(GCO)" w:value="CAPT(QGO) HON LT(GCO)"/>
                  <w:listItem w:displayText="CAPT(QGO) HON CAPT(GCO)" w:value="CAPT(QGO) HON CAPT(GCO)"/>
                  <w:listItem w:displayText="CAPT(QGO) HON MAJ" w:value="CAPT(QGO) HON MAJ"/>
                  <w:listItem w:displayText="MAJ" w:value="MAJ"/>
                  <w:listItem w:displayText="MAJ(RETD)" w:value="MAJ(RETD)"/>
                  <w:listItem w:displayText="MAJ(QGO)" w:value="MAJ(QGO)"/>
                  <w:listItem w:displayText="MAJ(QGO) HON CAPT(GCO)" w:value="MAJ(QGO) HON CAPT(GCO)"/>
                  <w:listItem w:displayText="MAJ(QGO) HON LT(GCO)" w:value="MAJ(QGO) HON LT(GCO)"/>
                  <w:listItem w:displayText="MAJ(GCO)" w:value="MAJ(GCO)"/>
                  <w:listItem w:displayText="GCSPF PC" w:value="GCSPF PC"/>
                  <w:listItem w:displayText="GCSPF SGT" w:value="GCSPF SGT"/>
                  <w:listItem w:displayText="GCSPF SSGT" w:value="GCSPF SSGT"/>
                  <w:listItem w:displayText="GCSPF SSSGT" w:value="GCSPF SSSGT"/>
                  <w:listItem w:displayText="GCSPF LCPL" w:value="GCSPF LCPL"/>
                  <w:listItem w:displayText="GCSPF CPL" w:value="GCSPF CPL"/>
                  <w:listItem w:displayText="GCSPF INSP" w:value="GCSPF INSP"/>
                  <w:listItem w:displayText="GCSPF SI" w:value="GCSPF SI"/>
                  <w:listItem w:displayText="GCSPF CI" w:value="GCSPF CI"/>
                  <w:listItem w:displayText="GCSPF ASP" w:value="GCSPF ASP"/>
                  <w:listItem w:displayText="GCSPF ASP 1" w:value="GCSPF ASP 1"/>
                  <w:listItem w:displayText="GCSPF ASP 2" w:value="GCSPF ASP 2"/>
                  <w:listItem w:displayText="GCSPF SSI 2 (P)" w:value="GCSPF SSI 2 (P)"/>
                  <w:listItem w:displayText="GCSPF INSP2" w:value="GCSPF INSP2"/>
                  <w:listItem w:displayText="EO - D" w:value="EO - D"/>
                  <w:listItem w:displayText="GSF 2 - C2" w:value="GSF 2 - C2"/>
                  <w:listItem w:displayText="MR" w:value="MR"/>
                  <w:listItem w:displayText="MRS" w:value="MRS"/>
                  <w:listItem w:displayText="MISS" w:value="MISS"/>
                </w:dropDownList>
              </w:sdtPr>
              <w:sdtContent>
                <w:r w:rsidR="00F932A1">
                  <w:rPr>
                    <w:rStyle w:val="Style12"/>
                  </w:rPr>
                  <w:t>SELECT RANK</w:t>
                </w:r>
              </w:sdtContent>
            </w:sdt>
          </w:p>
        </w:tc>
        <w:tc>
          <w:tcPr>
            <w:tcW w:w="236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24633696" w14:textId="77777777" w:rsidR="00C565EC" w:rsidRPr="00A7187E" w:rsidRDefault="00C565EC" w:rsidP="00FE597F">
            <w:pPr>
              <w:spacing w:line="235" w:lineRule="auto"/>
              <w:ind w:right="-108"/>
              <w:rPr>
                <w:rFonts w:ascii="Arial" w:eastAsia="Arial" w:hAnsi="Arial" w:cs="Arial"/>
                <w:b/>
                <w:highlight w:val="lightGray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1E06D" w14:textId="77777777" w:rsidR="00C565EC" w:rsidRPr="00A7187E" w:rsidRDefault="00C565EC" w:rsidP="00FE597F">
            <w:pPr>
              <w:spacing w:line="235" w:lineRule="auto"/>
              <w:ind w:right="-62"/>
              <w:rPr>
                <w:rFonts w:ascii="Arial" w:eastAsia="Arial" w:hAnsi="Arial" w:cs="Arial"/>
                <w:b/>
              </w:rPr>
            </w:pPr>
            <w:r w:rsidRPr="00A7187E">
              <w:rPr>
                <w:rFonts w:ascii="Arial" w:eastAsia="Arial" w:hAnsi="Arial" w:cs="Arial"/>
              </w:rPr>
              <w:t>Regiment: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7776" w14:textId="2752BB41" w:rsidR="00C565EC" w:rsidRPr="00A7187E" w:rsidRDefault="00000000" w:rsidP="00FE597F">
            <w:pPr>
              <w:spacing w:line="235" w:lineRule="auto"/>
              <w:ind w:right="385"/>
              <w:rPr>
                <w:rFonts w:ascii="Arial" w:eastAsia="Arial" w:hAnsi="Arial" w:cs="Arial"/>
                <w:b/>
              </w:rPr>
            </w:pPr>
            <w:sdt>
              <w:sdtPr>
                <w:rPr>
                  <w:rStyle w:val="Style40"/>
                </w:rPr>
                <w:id w:val="268665946"/>
                <w:placeholder>
                  <w:docPart w:val="4F407F7A98524B878C47DE0FC9347B6A"/>
                </w:placeholder>
                <w:dropDownList>
                  <w:listItem w:displayText="SELECT UNIT" w:value="SELECT UNIT"/>
                  <w:listItem w:displayText="AMSB" w:value="AMSB"/>
                  <w:listItem w:displayText="BAND B OF G" w:value="BAND B OF G"/>
                  <w:listItem w:displayText="BGTC" w:value="BGTC"/>
                  <w:listItem w:displayText="BOYS' TRG COY" w:value="BOYS' TRG COY"/>
                  <w:listItem w:displayText="GCSPF" w:value="GCSPF"/>
                  <w:listItem w:displayText="GMP" w:value="GMP"/>
                  <w:listItem w:displayText="GURKHA" w:value="GURKHA"/>
                  <w:listItem w:displayText="NEPAL TECH" w:value="NEPAL TECH"/>
                  <w:listItem w:displayText="QGE" w:value="QGE"/>
                  <w:listItem w:displayText="QGS" w:value="QGS"/>
                  <w:listItem w:displayText="QOGTR" w:value="QOGTR"/>
                  <w:listItem w:displayText="QOGLR" w:value="QOGLR"/>
                  <w:listItem w:displayText="RGR/CEG" w:value="RGR/CEG"/>
                  <w:listItem w:displayText="ROYAL CORPS OF SIGS" w:value="ROYAL CORPS OF SIGS"/>
                  <w:listItem w:displayText="2 GR" w:value="2 GR"/>
                  <w:listItem w:displayText="2/2 GR" w:value="2/2 GR"/>
                  <w:listItem w:displayText="6 GR" w:value="6 GR"/>
                  <w:listItem w:displayText="7 GR" w:value="7 GR"/>
                  <w:listItem w:displayText="10 GR" w:value="10 GR"/>
                  <w:listItem w:displayText="1 RGR" w:value="1 RGR"/>
                  <w:listItem w:displayText="2 RGR" w:value="2 RGR"/>
                  <w:listItem w:displayText="3 RGR" w:value="3 RGR"/>
                  <w:listItem w:displayText="17 GDPC" w:value="17 GDPC"/>
                  <w:listItem w:displayText="22 SIG REGT" w:value="22 SIG REGT"/>
                  <w:listItem w:displayText="BGN" w:value="BGN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  <w:caps w:val="0"/>
                  <w:sz w:val="22"/>
                </w:rPr>
              </w:sdtEndPr>
              <w:sdtContent>
                <w:r w:rsidR="00D92F56">
                  <w:rPr>
                    <w:rStyle w:val="Style40"/>
                  </w:rPr>
                  <w:t>SELECT UNIT</w:t>
                </w:r>
              </w:sdtContent>
            </w:sdt>
          </w:p>
        </w:tc>
      </w:tr>
    </w:tbl>
    <w:p w14:paraId="41497ECD" w14:textId="77777777" w:rsidR="00C565EC" w:rsidRPr="005A7701" w:rsidRDefault="00C565EC" w:rsidP="00C565EC">
      <w:pPr>
        <w:spacing w:line="235" w:lineRule="auto"/>
        <w:ind w:right="385"/>
        <w:rPr>
          <w:rFonts w:ascii="Arial" w:eastAsia="Arial" w:hAnsi="Arial" w:cs="Arial"/>
          <w:b/>
          <w:sz w:val="10"/>
          <w:szCs w:val="10"/>
        </w:rPr>
      </w:pPr>
    </w:p>
    <w:tbl>
      <w:tblPr>
        <w:tblW w:w="15343" w:type="dxa"/>
        <w:tblLayout w:type="fixed"/>
        <w:tblLook w:val="04A0" w:firstRow="1" w:lastRow="0" w:firstColumn="1" w:lastColumn="0" w:noHBand="0" w:noVBand="1"/>
      </w:tblPr>
      <w:tblGrid>
        <w:gridCol w:w="1101"/>
        <w:gridCol w:w="7121"/>
        <w:gridCol w:w="7121"/>
      </w:tblGrid>
      <w:tr w:rsidR="00713FB2" w:rsidRPr="00A7187E" w14:paraId="0CAED8E9" w14:textId="77777777" w:rsidTr="00713FB2">
        <w:trPr>
          <w:trHeight w:val="397"/>
        </w:trPr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247E7" w14:textId="77777777" w:rsidR="00713FB2" w:rsidRPr="00A7187E" w:rsidRDefault="00713FB2" w:rsidP="00FE6467">
            <w:pPr>
              <w:spacing w:line="235" w:lineRule="auto"/>
              <w:ind w:left="-108" w:right="5"/>
              <w:rPr>
                <w:rFonts w:ascii="Arial" w:eastAsia="Arial" w:hAnsi="Arial" w:cs="Arial"/>
              </w:rPr>
            </w:pPr>
            <w:r w:rsidRPr="00A7187E"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430E" w14:textId="77777777" w:rsidR="00713FB2" w:rsidRPr="00A7187E" w:rsidRDefault="00000000" w:rsidP="00CC485C">
            <w:pPr>
              <w:ind w:right="385"/>
              <w:rPr>
                <w:rFonts w:ascii="Arial" w:eastAsia="Arial" w:hAnsi="Arial" w:cs="Arial"/>
              </w:rPr>
            </w:pPr>
            <w:sdt>
              <w:sdtPr>
                <w:rPr>
                  <w:rStyle w:val="Style4"/>
                  <w:szCs w:val="16"/>
                </w:rPr>
                <w:id w:val="1011413343"/>
                <w:placeholder>
                  <w:docPart w:val="FE665A4764ED4DF9A1F23106135E824E"/>
                </w:placeholder>
                <w:showingPlcHdr/>
                <w:text/>
              </w:sdtPr>
              <w:sdtContent>
                <w:r w:rsidR="003833CC" w:rsidRPr="00B81B95">
                  <w:rPr>
                    <w:rStyle w:val="PlaceholderText"/>
                  </w:rPr>
                  <w:t xml:space="preserve">ENTER </w:t>
                </w:r>
                <w:r w:rsidR="003833CC">
                  <w:rPr>
                    <w:rStyle w:val="PlaceholderText"/>
                  </w:rPr>
                  <w:t>FULL NAME</w:t>
                </w:r>
              </w:sdtContent>
            </w:sdt>
          </w:p>
        </w:tc>
        <w:tc>
          <w:tcPr>
            <w:tcW w:w="7121" w:type="dxa"/>
            <w:tcBorders>
              <w:left w:val="single" w:sz="4" w:space="0" w:color="auto"/>
            </w:tcBorders>
            <w:vAlign w:val="bottom"/>
          </w:tcPr>
          <w:p w14:paraId="44625DA2" w14:textId="77777777" w:rsidR="00713FB2" w:rsidRPr="00A7187E" w:rsidRDefault="00713FB2" w:rsidP="00FE597F">
            <w:pPr>
              <w:spacing w:line="235" w:lineRule="auto"/>
              <w:ind w:right="3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declare that:</w:t>
            </w:r>
          </w:p>
        </w:tc>
      </w:tr>
    </w:tbl>
    <w:p w14:paraId="2AC419F1" w14:textId="77777777" w:rsidR="00C565EC" w:rsidRPr="00713FB2" w:rsidRDefault="00713FB2" w:rsidP="00C565EC">
      <w:pPr>
        <w:spacing w:line="235" w:lineRule="auto"/>
        <w:ind w:right="38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40240E57" w14:textId="77777777" w:rsidR="00BD16E1" w:rsidRPr="00193AB7" w:rsidRDefault="00FE6467" w:rsidP="00BD16E1">
      <w:pPr>
        <w:pStyle w:val="ListParagraph"/>
        <w:numPr>
          <w:ilvl w:val="0"/>
          <w:numId w:val="3"/>
        </w:numPr>
        <w:spacing w:line="235" w:lineRule="auto"/>
        <w:ind w:right="385"/>
        <w:rPr>
          <w:rFonts w:ascii="Arial" w:eastAsia="Arial" w:hAnsi="Arial" w:cs="Arial"/>
        </w:rPr>
      </w:pPr>
      <w:r w:rsidRPr="00193AB7">
        <w:rPr>
          <w:rFonts w:ascii="Arial" w:eastAsia="Arial" w:hAnsi="Arial" w:cs="Arial"/>
        </w:rPr>
        <w:t>I am still</w:t>
      </w:r>
      <w:r w:rsidR="00713FB2">
        <w:rPr>
          <w:rFonts w:ascii="Arial" w:eastAsia="Arial" w:hAnsi="Arial" w:cs="Arial"/>
        </w:rPr>
        <w:t xml:space="preserve"> alive and</w:t>
      </w:r>
      <w:r w:rsidRPr="00193AB7">
        <w:rPr>
          <w:rFonts w:ascii="Arial" w:eastAsia="Arial" w:hAnsi="Arial" w:cs="Arial"/>
        </w:rPr>
        <w:t xml:space="preserve"> </w:t>
      </w:r>
      <w:r w:rsidR="00193AB7" w:rsidRPr="00193AB7">
        <w:rPr>
          <w:rFonts w:ascii="Arial" w:eastAsia="Arial" w:hAnsi="Arial" w:cs="Arial"/>
        </w:rPr>
        <w:t>entitled to my pension</w:t>
      </w:r>
      <w:r w:rsidR="00193AB7" w:rsidRPr="00193AB7">
        <w:rPr>
          <w:rFonts w:cs="Arial"/>
        </w:rPr>
        <w:t>.</w:t>
      </w:r>
    </w:p>
    <w:p w14:paraId="4246E6A3" w14:textId="77777777" w:rsidR="00856EBE" w:rsidRDefault="00856EBE" w:rsidP="00BD16E1">
      <w:pPr>
        <w:pStyle w:val="ListParagraph"/>
        <w:numPr>
          <w:ilvl w:val="0"/>
          <w:numId w:val="3"/>
        </w:numPr>
        <w:spacing w:line="235" w:lineRule="auto"/>
        <w:ind w:right="3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understand that providing misleading or false information regarding my status on this form could lead to a criminal prosecution.</w:t>
      </w:r>
    </w:p>
    <w:p w14:paraId="350ADC8C" w14:textId="77777777" w:rsidR="00856EBE" w:rsidRPr="00713FB2" w:rsidRDefault="00856EBE" w:rsidP="00856EBE">
      <w:pPr>
        <w:spacing w:line="235" w:lineRule="auto"/>
        <w:ind w:right="385"/>
        <w:rPr>
          <w:rFonts w:ascii="Arial" w:eastAsia="Arial" w:hAnsi="Arial" w:cs="Arial"/>
          <w:sz w:val="16"/>
          <w:szCs w:val="16"/>
        </w:rPr>
      </w:pPr>
    </w:p>
    <w:p w14:paraId="7CBBBED2" w14:textId="77777777" w:rsidR="00FE6467" w:rsidRDefault="00856EBE" w:rsidP="00C565EC">
      <w:pPr>
        <w:spacing w:line="235" w:lineRule="auto"/>
        <w:ind w:right="3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My address is as follows:</w:t>
      </w:r>
    </w:p>
    <w:p w14:paraId="499487EF" w14:textId="77777777" w:rsidR="008B5BC5" w:rsidRDefault="008B5BC5" w:rsidP="00C565EC">
      <w:pPr>
        <w:spacing w:line="235" w:lineRule="auto"/>
        <w:ind w:right="385"/>
        <w:rPr>
          <w:rFonts w:ascii="Arial" w:eastAsia="Arial" w:hAnsi="Arial" w:cs="Arial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724"/>
        <w:gridCol w:w="1261"/>
        <w:gridCol w:w="690"/>
        <w:gridCol w:w="1720"/>
        <w:gridCol w:w="708"/>
        <w:gridCol w:w="73"/>
        <w:gridCol w:w="336"/>
        <w:gridCol w:w="1434"/>
        <w:gridCol w:w="469"/>
        <w:gridCol w:w="2534"/>
        <w:gridCol w:w="257"/>
      </w:tblGrid>
      <w:tr w:rsidR="008B5BC5" w:rsidRPr="00C94EC1" w14:paraId="7E2CA46B" w14:textId="77777777" w:rsidTr="00B81B95">
        <w:trPr>
          <w:gridBefore w:val="1"/>
          <w:gridAfter w:val="1"/>
          <w:wBefore w:w="724" w:type="dxa"/>
          <w:wAfter w:w="257" w:type="dxa"/>
          <w:cantSplit/>
          <w:trHeight w:val="340"/>
        </w:trPr>
        <w:tc>
          <w:tcPr>
            <w:tcW w:w="1951" w:type="dxa"/>
            <w:gridSpan w:val="2"/>
            <w:shd w:val="clear" w:color="auto" w:fill="auto"/>
            <w:vAlign w:val="bottom"/>
          </w:tcPr>
          <w:p w14:paraId="622FA939" w14:textId="77777777" w:rsidR="008B5BC5" w:rsidRPr="00C94EC1" w:rsidRDefault="008B5BC5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>Village/House No:</w:t>
            </w:r>
          </w:p>
        </w:tc>
        <w:tc>
          <w:tcPr>
            <w:tcW w:w="25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7BE1E6" w14:textId="77777777" w:rsidR="008B5BC5" w:rsidRPr="00A07F11" w:rsidRDefault="00000000" w:rsidP="007C1AA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4"/>
                  <w:szCs w:val="16"/>
                </w:rPr>
                <w:id w:val="-288357921"/>
                <w:placeholder>
                  <w:docPart w:val="84D32CF4B6DA4EAC84A9CEAEA04C6BDA"/>
                </w:placeholder>
                <w:showingPlcHdr/>
                <w:text/>
              </w:sdtPr>
              <w:sdtContent>
                <w:r w:rsidR="007C1AA8" w:rsidRPr="00B81B95">
                  <w:rPr>
                    <w:rStyle w:val="PlaceholderText"/>
                  </w:rPr>
                  <w:t xml:space="preserve">ENTER </w:t>
                </w:r>
                <w:r w:rsidR="007C1AA8">
                  <w:rPr>
                    <w:rStyle w:val="PlaceholderText"/>
                  </w:rPr>
                  <w:t>VILLAGE/H NO</w:t>
                </w:r>
              </w:sdtContent>
            </w:sdt>
          </w:p>
        </w:tc>
        <w:tc>
          <w:tcPr>
            <w:tcW w:w="336" w:type="dxa"/>
            <w:shd w:val="clear" w:color="auto" w:fill="auto"/>
            <w:vAlign w:val="bottom"/>
          </w:tcPr>
          <w:p w14:paraId="00960781" w14:textId="77777777" w:rsidR="008B5BC5" w:rsidRPr="00C94EC1" w:rsidRDefault="008B5BC5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bottom"/>
          </w:tcPr>
          <w:p w14:paraId="16AA9644" w14:textId="77777777" w:rsidR="008B5BC5" w:rsidRPr="00C94EC1" w:rsidRDefault="008B5BC5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ind w:left="-66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>Ward No/Street: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35D3D" w14:textId="77777777" w:rsidR="008B5BC5" w:rsidRDefault="00000000" w:rsidP="007C1AA8">
            <w:sdt>
              <w:sdtPr>
                <w:rPr>
                  <w:rStyle w:val="Style4"/>
                  <w:szCs w:val="16"/>
                </w:rPr>
                <w:id w:val="-2122900284"/>
                <w:placeholder>
                  <w:docPart w:val="A8713FEEC03B4EF2AFE73F3EE04CA104"/>
                </w:placeholder>
                <w:showingPlcHdr/>
                <w:text/>
              </w:sdtPr>
              <w:sdtContent>
                <w:r w:rsidR="007C1AA8">
                  <w:rPr>
                    <w:rStyle w:val="PlaceholderText"/>
                  </w:rPr>
                  <w:t>WARD NO/ STREET</w:t>
                </w:r>
              </w:sdtContent>
            </w:sdt>
          </w:p>
        </w:tc>
      </w:tr>
      <w:tr w:rsidR="008B5BC5" w:rsidRPr="00C94EC1" w14:paraId="6AEB5304" w14:textId="77777777" w:rsidTr="00B81B95">
        <w:trPr>
          <w:gridBefore w:val="1"/>
          <w:gridAfter w:val="1"/>
          <w:wBefore w:w="724" w:type="dxa"/>
          <w:wAfter w:w="257" w:type="dxa"/>
          <w:cantSplit/>
          <w:trHeight w:val="340"/>
        </w:trPr>
        <w:tc>
          <w:tcPr>
            <w:tcW w:w="1951" w:type="dxa"/>
            <w:gridSpan w:val="2"/>
            <w:shd w:val="clear" w:color="auto" w:fill="auto"/>
            <w:vAlign w:val="bottom"/>
          </w:tcPr>
          <w:p w14:paraId="11AC885C" w14:textId="77777777" w:rsidR="008B5BC5" w:rsidRPr="00C94EC1" w:rsidRDefault="008B5BC5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>GP/NP/Town: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F7E773" w14:textId="77777777" w:rsidR="008B5BC5" w:rsidRDefault="00000000" w:rsidP="007C1AA8">
            <w:sdt>
              <w:sdtPr>
                <w:rPr>
                  <w:rStyle w:val="Style4"/>
                  <w:szCs w:val="16"/>
                </w:rPr>
                <w:id w:val="-1780329792"/>
                <w:placeholder>
                  <w:docPart w:val="1660B7BE7652483497BD12A3BCFFF84D"/>
                </w:placeholder>
                <w:showingPlcHdr/>
                <w:text/>
              </w:sdtPr>
              <w:sdtContent>
                <w:r w:rsidR="007C1AA8">
                  <w:rPr>
                    <w:rStyle w:val="PlaceholderText"/>
                  </w:rPr>
                  <w:t>GP/NP/TOWN</w:t>
                </w:r>
              </w:sdtContent>
            </w:sdt>
          </w:p>
        </w:tc>
        <w:tc>
          <w:tcPr>
            <w:tcW w:w="336" w:type="dxa"/>
            <w:shd w:val="clear" w:color="auto" w:fill="auto"/>
            <w:vAlign w:val="bottom"/>
          </w:tcPr>
          <w:p w14:paraId="1B76D8D5" w14:textId="77777777" w:rsidR="008B5BC5" w:rsidRPr="00C94EC1" w:rsidRDefault="008B5BC5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bottom"/>
          </w:tcPr>
          <w:p w14:paraId="396923BE" w14:textId="77777777" w:rsidR="008B5BC5" w:rsidRPr="00C94EC1" w:rsidRDefault="008B5BC5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ind w:left="-66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 xml:space="preserve">Post </w:t>
            </w:r>
            <w:r>
              <w:rPr>
                <w:rFonts w:ascii="Arial" w:hAnsi="Arial" w:cs="Arial"/>
              </w:rPr>
              <w:t>Code</w:t>
            </w:r>
            <w:r w:rsidRPr="00C94EC1">
              <w:rPr>
                <w:rFonts w:ascii="Arial" w:hAnsi="Arial" w:cs="Arial"/>
              </w:rPr>
              <w:t>: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8D0AFD" w14:textId="77777777" w:rsidR="008B5BC5" w:rsidRDefault="00000000" w:rsidP="007C1AA8">
            <w:sdt>
              <w:sdtPr>
                <w:rPr>
                  <w:rStyle w:val="Style4"/>
                  <w:szCs w:val="16"/>
                </w:rPr>
                <w:id w:val="-640575293"/>
                <w:placeholder>
                  <w:docPart w:val="53855DED73F64CBA9C555E3B2A50ABDD"/>
                </w:placeholder>
                <w:showingPlcHdr/>
                <w:text/>
              </w:sdtPr>
              <w:sdtContent>
                <w:r w:rsidR="00547478">
                  <w:rPr>
                    <w:rStyle w:val="PlaceholderText"/>
                  </w:rPr>
                  <w:t>ENTER P</w:t>
                </w:r>
                <w:r w:rsidR="007C1AA8">
                  <w:rPr>
                    <w:rStyle w:val="PlaceholderText"/>
                  </w:rPr>
                  <w:t>OST CODE</w:t>
                </w:r>
              </w:sdtContent>
            </w:sdt>
          </w:p>
        </w:tc>
      </w:tr>
      <w:tr w:rsidR="008B5BC5" w:rsidRPr="00C94EC1" w14:paraId="09FB3141" w14:textId="77777777" w:rsidTr="00B81B95">
        <w:trPr>
          <w:gridBefore w:val="1"/>
          <w:gridAfter w:val="1"/>
          <w:wBefore w:w="724" w:type="dxa"/>
          <w:wAfter w:w="257" w:type="dxa"/>
          <w:cantSplit/>
          <w:trHeight w:val="340"/>
        </w:trPr>
        <w:tc>
          <w:tcPr>
            <w:tcW w:w="1951" w:type="dxa"/>
            <w:gridSpan w:val="2"/>
            <w:shd w:val="clear" w:color="auto" w:fill="auto"/>
            <w:vAlign w:val="bottom"/>
          </w:tcPr>
          <w:p w14:paraId="60DCA8C0" w14:textId="77777777" w:rsidR="008B5BC5" w:rsidRPr="00C94EC1" w:rsidRDefault="008B5BC5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>Dist/County: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42C7F6" w14:textId="77777777" w:rsidR="008B5BC5" w:rsidRDefault="00000000" w:rsidP="007C1AA8">
            <w:sdt>
              <w:sdtPr>
                <w:rPr>
                  <w:rStyle w:val="Style4"/>
                  <w:szCs w:val="16"/>
                </w:rPr>
                <w:id w:val="-1477909634"/>
                <w:placeholder>
                  <w:docPart w:val="1BD05584F77E4A1895CCED2D9386C3AF"/>
                </w:placeholder>
                <w:showingPlcHdr/>
                <w:text/>
              </w:sdtPr>
              <w:sdtContent>
                <w:r w:rsidR="007C1AA8">
                  <w:rPr>
                    <w:rStyle w:val="PlaceholderText"/>
                  </w:rPr>
                  <w:t>DIST/ COUNTY</w:t>
                </w:r>
              </w:sdtContent>
            </w:sdt>
          </w:p>
        </w:tc>
        <w:tc>
          <w:tcPr>
            <w:tcW w:w="336" w:type="dxa"/>
            <w:shd w:val="clear" w:color="auto" w:fill="auto"/>
            <w:vAlign w:val="bottom"/>
          </w:tcPr>
          <w:p w14:paraId="78FDE5A8" w14:textId="77777777" w:rsidR="008B5BC5" w:rsidRPr="00C94EC1" w:rsidRDefault="008B5BC5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bottom"/>
          </w:tcPr>
          <w:p w14:paraId="3F604E33" w14:textId="77777777" w:rsidR="008B5BC5" w:rsidRPr="00C94EC1" w:rsidRDefault="00A7090A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ind w:left="-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Pradesh</w:t>
            </w:r>
            <w:r w:rsidR="008B5BC5" w:rsidRPr="00C94EC1">
              <w:rPr>
                <w:rFonts w:ascii="Arial" w:hAnsi="Arial" w:cs="Arial"/>
              </w:rPr>
              <w:t>: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A4D138" w14:textId="77777777" w:rsidR="008B5BC5" w:rsidRDefault="00000000" w:rsidP="00116DC5">
            <w:sdt>
              <w:sdtPr>
                <w:rPr>
                  <w:rStyle w:val="Style12"/>
                </w:rPr>
                <w:id w:val="1029921775"/>
                <w:placeholder>
                  <w:docPart w:val="55E05AA5B56A4041B4CE9B185F5D94A6"/>
                </w:placeholder>
                <w:dropDownList>
                  <w:listItem w:displayText="ENTER PRADESH" w:value="ENTER PRADESH"/>
                  <w:listItem w:displayText="BAGMATI" w:value="BAGMATI"/>
                  <w:listItem w:displayText="GANDAKI" w:value="GANDAKI"/>
                  <w:listItem w:displayText="KARNALI" w:value="KARNALI"/>
                  <w:listItem w:displayText="LUMBINI" w:value="LUMBINI"/>
                  <w:listItem w:displayText="MADHESH" w:value="MADHESH"/>
                  <w:listItem w:displayText="PRADESH 1" w:value="PRADESH 1"/>
                  <w:listItem w:displayText="SUDUR PASHCHIM" w:value="SUDUR PASHCHIM"/>
                  <w:listItem w:displayText="N/A" w:value="N/A"/>
                </w:dropDownList>
              </w:sdtPr>
              <w:sdtContent>
                <w:r w:rsidR="00547478">
                  <w:rPr>
                    <w:rStyle w:val="Style12"/>
                  </w:rPr>
                  <w:t>ENTER PRADESH</w:t>
                </w:r>
              </w:sdtContent>
            </w:sdt>
          </w:p>
        </w:tc>
      </w:tr>
      <w:tr w:rsidR="008B5BC5" w:rsidRPr="00C94EC1" w14:paraId="0D6C3C5A" w14:textId="77777777" w:rsidTr="00B81B95">
        <w:trPr>
          <w:gridBefore w:val="1"/>
          <w:gridAfter w:val="1"/>
          <w:wBefore w:w="724" w:type="dxa"/>
          <w:wAfter w:w="257" w:type="dxa"/>
          <w:cantSplit/>
          <w:trHeight w:val="340"/>
        </w:trPr>
        <w:tc>
          <w:tcPr>
            <w:tcW w:w="1951" w:type="dxa"/>
            <w:gridSpan w:val="2"/>
            <w:shd w:val="clear" w:color="auto" w:fill="auto"/>
            <w:vAlign w:val="bottom"/>
          </w:tcPr>
          <w:p w14:paraId="049D5146" w14:textId="77777777" w:rsidR="008B5BC5" w:rsidRPr="00C94EC1" w:rsidRDefault="008B5BC5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>Tel: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43A8EC" w14:textId="77777777" w:rsidR="008B5BC5" w:rsidRDefault="00000000" w:rsidP="007C1AA8">
            <w:sdt>
              <w:sdtPr>
                <w:rPr>
                  <w:rStyle w:val="Style4"/>
                  <w:szCs w:val="16"/>
                </w:rPr>
                <w:id w:val="1573781823"/>
                <w:placeholder>
                  <w:docPart w:val="594CB59A3B05424281099C27F2F2645F"/>
                </w:placeholder>
                <w:showingPlcHdr/>
                <w:text/>
              </w:sdtPr>
              <w:sdtContent>
                <w:r w:rsidR="007C1AA8">
                  <w:rPr>
                    <w:rStyle w:val="PlaceholderText"/>
                  </w:rPr>
                  <w:t>ENTER TEL. NO</w:t>
                </w:r>
              </w:sdtContent>
            </w:sdt>
          </w:p>
        </w:tc>
        <w:tc>
          <w:tcPr>
            <w:tcW w:w="336" w:type="dxa"/>
            <w:shd w:val="clear" w:color="auto" w:fill="auto"/>
            <w:vAlign w:val="bottom"/>
          </w:tcPr>
          <w:p w14:paraId="18B42BF2" w14:textId="77777777" w:rsidR="008B5BC5" w:rsidRPr="00C94EC1" w:rsidRDefault="008B5BC5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bottom"/>
          </w:tcPr>
          <w:p w14:paraId="53069DF5" w14:textId="77777777" w:rsidR="008B5BC5" w:rsidRPr="00C94EC1" w:rsidRDefault="008B5BC5" w:rsidP="008B5BC5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ind w:left="-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7C1AA8">
              <w:rPr>
                <w:rStyle w:val="Style8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E69EF0" w14:textId="77777777" w:rsidR="008B5BC5" w:rsidRPr="00B445C4" w:rsidRDefault="00000000" w:rsidP="007C1AA8">
            <w:pPr>
              <w:rPr>
                <w:caps/>
                <w:sz w:val="20"/>
              </w:rPr>
            </w:pPr>
            <w:sdt>
              <w:sdtPr>
                <w:rPr>
                  <w:rStyle w:val="Style4"/>
                  <w:szCs w:val="16"/>
                </w:rPr>
                <w:id w:val="-195627751"/>
                <w:placeholder>
                  <w:docPart w:val="EFA6874592CA4405AFD2D7D7C1F246F3"/>
                </w:placeholder>
                <w:showingPlcHdr/>
                <w:text/>
              </w:sdtPr>
              <w:sdtContent>
                <w:r w:rsidR="007C1AA8">
                  <w:rPr>
                    <w:rStyle w:val="PlaceholderText"/>
                  </w:rPr>
                  <w:t>ENTER EMAIL</w:t>
                </w:r>
              </w:sdtContent>
            </w:sdt>
          </w:p>
        </w:tc>
      </w:tr>
      <w:tr w:rsidR="00BD16E1" w:rsidRPr="00A7187E" w14:paraId="357E62E6" w14:textId="77777777" w:rsidTr="00B81B95">
        <w:trPr>
          <w:trHeight w:val="510"/>
        </w:trPr>
        <w:tc>
          <w:tcPr>
            <w:tcW w:w="1985" w:type="dxa"/>
            <w:gridSpan w:val="2"/>
            <w:shd w:val="clear" w:color="auto" w:fill="auto"/>
            <w:vAlign w:val="bottom"/>
          </w:tcPr>
          <w:p w14:paraId="0C53F009" w14:textId="77777777" w:rsidR="00BD16E1" w:rsidRPr="00A7187E" w:rsidRDefault="00BD16E1" w:rsidP="00BD16E1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 w:rsidRPr="00A7187E">
              <w:rPr>
                <w:rFonts w:ascii="Arial" w:hAnsi="Arial" w:cs="Arial"/>
              </w:rPr>
              <w:t>Signature: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2C4A9C" w14:textId="77777777" w:rsidR="00BD16E1" w:rsidRPr="00A7187E" w:rsidRDefault="00BD16E1" w:rsidP="00BD16E1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D370522" w14:textId="77777777" w:rsidR="00BD16E1" w:rsidRPr="00A7187E" w:rsidRDefault="00BD16E1" w:rsidP="00FE597F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14:paraId="02CCC79E" w14:textId="77777777" w:rsidR="00BD16E1" w:rsidRPr="00A7187E" w:rsidRDefault="00BD16E1" w:rsidP="00BD16E1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ind w:left="-107" w:right="-108"/>
              <w:rPr>
                <w:rFonts w:ascii="Arial" w:hAnsi="Arial" w:cs="Arial"/>
              </w:rPr>
            </w:pPr>
            <w:r w:rsidRPr="00A7187E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/>
              <w:b/>
              <w:caps/>
            </w:rPr>
            <w:id w:val="693427726"/>
            <w:placeholder>
              <w:docPart w:val="405ADE1A711244AC9F71A36FC19338FF"/>
            </w:placeholder>
            <w:showingPlcHdr/>
            <w:date w:fullDate="2022-12-27T00:00:00Z">
              <w:dateFormat w:val="dd MMM 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51298D9" w14:textId="77777777" w:rsidR="00BD16E1" w:rsidRPr="00A7187E" w:rsidRDefault="0096247F" w:rsidP="00FE597F">
                <w:pPr>
                  <w:widowControl w:val="0"/>
                  <w:tabs>
                    <w:tab w:val="left" w:pos="3119"/>
                    <w:tab w:val="left" w:pos="3680"/>
                  </w:tabs>
                  <w:autoSpaceDE w:val="0"/>
                  <w:autoSpaceDN w:val="0"/>
                  <w:adjustRightInd w:val="0"/>
                  <w:ind w:right="-108"/>
                  <w:rPr>
                    <w:rFonts w:ascii="Arial" w:hAnsi="Arial" w:cs="Arial"/>
                  </w:rPr>
                </w:pPr>
                <w:r w:rsidRPr="00895AAC">
                  <w:rPr>
                    <w:rStyle w:val="PlaceholderText"/>
                    <w:rFonts w:ascii="Arial" w:eastAsiaTheme="minorHAnsi" w:hAnsi="Arial" w:cs="Arial"/>
                    <w:b/>
                    <w:caps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eastAsiaTheme="minorHAnsi" w:hAnsi="Arial" w:cs="Arial"/>
                    <w:b/>
                    <w:caps/>
                    <w:sz w:val="20"/>
                    <w:szCs w:val="20"/>
                  </w:rPr>
                  <w:t xml:space="preserve"> DATE</w:t>
                </w:r>
              </w:p>
            </w:tc>
          </w:sdtContent>
        </w:sdt>
      </w:tr>
    </w:tbl>
    <w:p w14:paraId="4CA4E683" w14:textId="77777777" w:rsidR="00C565EC" w:rsidRPr="00BD16E1" w:rsidRDefault="00C565EC" w:rsidP="00C565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D2C1FC1" w14:textId="77777777" w:rsidR="00B07E17" w:rsidRPr="00980919" w:rsidRDefault="00B07E17" w:rsidP="00B07E17">
      <w:pPr>
        <w:spacing w:line="0" w:lineRule="atLeast"/>
        <w:rPr>
          <w:rFonts w:ascii="Arial" w:eastAsia="Arial" w:hAnsi="Arial" w:cs="Arial"/>
          <w:b/>
        </w:rPr>
      </w:pPr>
      <w:r w:rsidRPr="00980919">
        <w:rPr>
          <w:rFonts w:ascii="Arial" w:eastAsia="Arial" w:hAnsi="Arial" w:cs="Arial"/>
          <w:b/>
        </w:rPr>
        <w:t xml:space="preserve">Part </w:t>
      </w:r>
      <w:r>
        <w:rPr>
          <w:rFonts w:ascii="Arial" w:eastAsia="Arial" w:hAnsi="Arial" w:cs="Arial"/>
          <w:b/>
        </w:rPr>
        <w:t>2</w:t>
      </w:r>
      <w:r w:rsidR="00856EBE">
        <w:rPr>
          <w:rFonts w:ascii="Arial" w:eastAsia="Arial" w:hAnsi="Arial" w:cs="Arial"/>
          <w:b/>
        </w:rPr>
        <w:t xml:space="preserve">: </w:t>
      </w:r>
      <w:r w:rsidRPr="00980919">
        <w:rPr>
          <w:rFonts w:ascii="Arial" w:eastAsia="Arial" w:hAnsi="Arial" w:cs="Arial"/>
          <w:b/>
        </w:rPr>
        <w:t xml:space="preserve">To be completed by the </w:t>
      </w:r>
      <w:r>
        <w:rPr>
          <w:rFonts w:ascii="Arial" w:eastAsia="Arial" w:hAnsi="Arial" w:cs="Arial"/>
          <w:b/>
        </w:rPr>
        <w:t>Witness</w:t>
      </w:r>
      <w:r w:rsidR="00856EBE">
        <w:rPr>
          <w:rFonts w:ascii="Arial" w:eastAsia="Arial" w:hAnsi="Arial" w:cs="Arial"/>
          <w:b/>
        </w:rPr>
        <w:t xml:space="preserve"> (Please read notes before completing)</w:t>
      </w:r>
    </w:p>
    <w:p w14:paraId="50CB2C18" w14:textId="77777777" w:rsidR="00C565EC" w:rsidRDefault="00C565EC" w:rsidP="00C565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676DA9" w14:textId="77777777" w:rsidR="00C565EC" w:rsidRPr="00B07E17" w:rsidRDefault="00B07E17" w:rsidP="00C565E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07E17">
        <w:rPr>
          <w:rFonts w:ascii="Arial" w:hAnsi="Arial" w:cs="Arial"/>
          <w:color w:val="000000"/>
        </w:rPr>
        <w:t xml:space="preserve">The witness can be a serving/retired </w:t>
      </w:r>
      <w:proofErr w:type="gramStart"/>
      <w:r w:rsidRPr="00B07E17">
        <w:rPr>
          <w:rFonts w:ascii="Arial" w:hAnsi="Arial" w:cs="Arial"/>
          <w:color w:val="000000"/>
        </w:rPr>
        <w:t>Gurkha</w:t>
      </w:r>
      <w:proofErr w:type="gramEnd"/>
      <w:r w:rsidRPr="00B07E17">
        <w:rPr>
          <w:rFonts w:ascii="Arial" w:hAnsi="Arial" w:cs="Arial"/>
          <w:color w:val="000000"/>
        </w:rPr>
        <w:t xml:space="preserve"> or a staff</w:t>
      </w:r>
      <w:r w:rsidR="001E7ED9">
        <w:rPr>
          <w:rFonts w:ascii="Arial" w:hAnsi="Arial" w:cs="Arial"/>
          <w:color w:val="000000"/>
        </w:rPr>
        <w:t xml:space="preserve"> (</w:t>
      </w:r>
      <w:r w:rsidR="0096247F">
        <w:rPr>
          <w:rFonts w:ascii="Arial" w:hAnsi="Arial" w:cs="Arial"/>
          <w:color w:val="000000"/>
        </w:rPr>
        <w:t xml:space="preserve">Grade E1 </w:t>
      </w:r>
      <w:r w:rsidR="00170037">
        <w:rPr>
          <w:rFonts w:ascii="Arial" w:hAnsi="Arial" w:cs="Arial"/>
          <w:color w:val="000000"/>
        </w:rPr>
        <w:t>and above)</w:t>
      </w:r>
      <w:r w:rsidRPr="00B07E17">
        <w:rPr>
          <w:rFonts w:ascii="Arial" w:hAnsi="Arial" w:cs="Arial"/>
          <w:color w:val="000000"/>
        </w:rPr>
        <w:t xml:space="preserve"> employed at AWC/GWAC/</w:t>
      </w:r>
      <w:r w:rsidR="00170037">
        <w:rPr>
          <w:rFonts w:ascii="Arial" w:hAnsi="Arial" w:cs="Arial"/>
          <w:color w:val="000000"/>
        </w:rPr>
        <w:t xml:space="preserve"> </w:t>
      </w:r>
      <w:r w:rsidRPr="00B07E17">
        <w:rPr>
          <w:rFonts w:ascii="Arial" w:hAnsi="Arial" w:cs="Arial"/>
          <w:color w:val="000000"/>
        </w:rPr>
        <w:t xml:space="preserve">GVAC.  </w:t>
      </w:r>
    </w:p>
    <w:p w14:paraId="23E6B72D" w14:textId="77777777" w:rsidR="005A7701" w:rsidRPr="005A7701" w:rsidRDefault="005A7701" w:rsidP="00C565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10175" w:type="dxa"/>
        <w:tblLayout w:type="fixed"/>
        <w:tblLook w:val="04A0" w:firstRow="1" w:lastRow="0" w:firstColumn="1" w:lastColumn="0" w:noHBand="0" w:noVBand="1"/>
      </w:tblPr>
      <w:tblGrid>
        <w:gridCol w:w="1101"/>
        <w:gridCol w:w="1433"/>
        <w:gridCol w:w="236"/>
        <w:gridCol w:w="850"/>
        <w:gridCol w:w="2020"/>
        <w:gridCol w:w="283"/>
        <w:gridCol w:w="1417"/>
        <w:gridCol w:w="2835"/>
      </w:tblGrid>
      <w:tr w:rsidR="005A7701" w:rsidRPr="00A7187E" w14:paraId="2EC2E328" w14:textId="77777777" w:rsidTr="00116DC5">
        <w:trPr>
          <w:trHeight w:val="397"/>
        </w:trPr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DF776" w14:textId="77777777" w:rsidR="005A7701" w:rsidRPr="00A7187E" w:rsidRDefault="00642FCF" w:rsidP="00FE597F">
            <w:pPr>
              <w:spacing w:line="235" w:lineRule="auto"/>
              <w:ind w:left="-108" w:right="-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I, </w:t>
            </w:r>
            <w:r w:rsidR="005A7701" w:rsidRPr="00A7187E">
              <w:rPr>
                <w:rFonts w:ascii="Arial" w:eastAsia="Arial" w:hAnsi="Arial" w:cs="Arial"/>
              </w:rPr>
              <w:t>Number: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59F5" w14:textId="77777777" w:rsidR="005A7701" w:rsidRPr="00A7187E" w:rsidRDefault="00000000" w:rsidP="00FE597F">
            <w:pPr>
              <w:spacing w:line="235" w:lineRule="auto"/>
              <w:ind w:right="-108"/>
              <w:rPr>
                <w:rFonts w:ascii="Arial" w:eastAsia="Arial" w:hAnsi="Arial" w:cs="Arial"/>
                <w:b/>
              </w:rPr>
            </w:pPr>
            <w:sdt>
              <w:sdtPr>
                <w:rPr>
                  <w:rStyle w:val="Style4"/>
                  <w:szCs w:val="16"/>
                </w:rPr>
                <w:id w:val="-1691987690"/>
                <w:placeholder>
                  <w:docPart w:val="90BBFAAA6A404FB0BFF972C4B46EDE76"/>
                </w:placeholder>
                <w:showingPlcHdr/>
                <w:text/>
              </w:sdtPr>
              <w:sdtContent>
                <w:r w:rsidR="00A92D42" w:rsidRPr="00B81B95">
                  <w:rPr>
                    <w:rStyle w:val="PlaceholderText"/>
                  </w:rPr>
                  <w:t>ENTER A/NO</w:t>
                </w:r>
              </w:sdtContent>
            </w:sdt>
          </w:p>
        </w:tc>
        <w:tc>
          <w:tcPr>
            <w:tcW w:w="236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71170203" w14:textId="77777777" w:rsidR="005A7701" w:rsidRPr="00A7187E" w:rsidRDefault="005A7701" w:rsidP="00FE597F">
            <w:pPr>
              <w:spacing w:line="235" w:lineRule="auto"/>
              <w:ind w:right="385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53084" w14:textId="77777777" w:rsidR="005A7701" w:rsidRPr="00A7187E" w:rsidRDefault="005A7701" w:rsidP="00FE597F">
            <w:pPr>
              <w:spacing w:line="235" w:lineRule="auto"/>
              <w:ind w:right="-108"/>
              <w:rPr>
                <w:rFonts w:ascii="Arial" w:eastAsia="Arial" w:hAnsi="Arial" w:cs="Arial"/>
                <w:b/>
              </w:rPr>
            </w:pPr>
            <w:r w:rsidRPr="00A7187E">
              <w:rPr>
                <w:rFonts w:ascii="Arial" w:eastAsia="Arial" w:hAnsi="Arial" w:cs="Arial"/>
              </w:rPr>
              <w:t>Rank: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0282" w14:textId="6F3E99B6" w:rsidR="005A7701" w:rsidRPr="00A7187E" w:rsidRDefault="00000000" w:rsidP="00FE597F">
            <w:pPr>
              <w:spacing w:line="235" w:lineRule="auto"/>
              <w:ind w:right="34"/>
              <w:rPr>
                <w:rFonts w:ascii="Arial" w:eastAsia="Arial" w:hAnsi="Arial" w:cs="Arial"/>
                <w:b/>
              </w:rPr>
            </w:pPr>
            <w:sdt>
              <w:sdtPr>
                <w:rPr>
                  <w:rStyle w:val="Style12"/>
                </w:rPr>
                <w:id w:val="-541677312"/>
                <w:placeholder>
                  <w:docPart w:val="681DCB1D6C984FB5B131B687AA4B389E"/>
                </w:placeholder>
                <w:dropDownList>
                  <w:listItem w:displayText="SELECT RANK" w:value="SELECT RANK"/>
                  <w:listItem w:displayText="BOY" w:value="BOY"/>
                  <w:listItem w:displayText="RFN" w:value="RFN"/>
                  <w:listItem w:displayText="SPR" w:value="SPR"/>
                  <w:listItem w:displayText="SIG" w:value="SIG"/>
                  <w:listItem w:displayText="DVR" w:value="DVR"/>
                  <w:listItem w:displayText="LCPL" w:value="LCPL"/>
                  <w:listItem w:displayText="CPL" w:value="CPL"/>
                  <w:listItem w:displayText="SGT" w:value="SGT"/>
                  <w:listItem w:displayText="SGT HON LT(QGO)" w:value="SGT HON LT(QGO)"/>
                  <w:listItem w:displayText="SSGT" w:value="SSGT"/>
                  <w:listItem w:displayText="SSGT HON LT(QGO)" w:value="SSGT HON LT(QGO)"/>
                  <w:listItem w:displayText="CSGT" w:value="CSGT"/>
                  <w:listItem w:displayText="WO2" w:value="WO2"/>
                  <w:listItem w:displayText="WO2 HON LT(QGO)" w:value="WO2 HON LT(QGO)"/>
                  <w:listItem w:displayText="WO1" w:value="WO1"/>
                  <w:listItem w:displayText="WO1 HON LT(QGO)" w:value="WO1 HON LT(QGO)"/>
                  <w:listItem w:displayText="HON LT(QGO)" w:value="HON LT(QGO)"/>
                  <w:listItem w:displayText="LT(QGO)" w:value="LT(QGO)"/>
                  <w:listItem w:displayText="LT(QGO) HON LT(GCO)" w:value="LT(QGO) HON LT(GCO)"/>
                  <w:listItem w:displayText="LT(QGO) HON CAPT" w:value="LT(QGO) HON CAPT"/>
                  <w:listItem w:displayText="BDSM" w:value="BDSM"/>
                  <w:listItem w:displayText="CAPT" w:value="CAPT"/>
                  <w:listItem w:displayText="CAPT(RETD)" w:value="CAPT(RETD)"/>
                  <w:listItem w:displayText="CAPT(QGO)" w:value="CAPT(QGO)"/>
                  <w:listItem w:displayText="CAPT(GCO)" w:value="CAPT(GCO)"/>
                  <w:listItem w:displayText="CAPT(QGO) HON LT(GCO)" w:value="CAPT(QGO) HON LT(GCO)"/>
                  <w:listItem w:displayText="CAPT(QGO) HON CAPT(GCO)" w:value="CAPT(QGO) HON CAPT(GCO)"/>
                  <w:listItem w:displayText="CAPT(QGO) HON MAJ" w:value="CAPT(QGO) HON MAJ"/>
                  <w:listItem w:displayText="MAJ" w:value="MAJ"/>
                  <w:listItem w:displayText="MAJ(RETD)" w:value="MAJ(RETD)"/>
                  <w:listItem w:displayText="MAJ(QGO)" w:value="MAJ(QGO)"/>
                  <w:listItem w:displayText="MAJ(QGO) HON CAPT(GCO)" w:value="MAJ(QGO) HON CAPT(GCO)"/>
                  <w:listItem w:displayText="MAJ(QGO) HON LT(GCO)" w:value="MAJ(QGO) HON LT(GCO)"/>
                  <w:listItem w:displayText="MAJ(GCO)" w:value="MAJ(GCO)"/>
                  <w:listItem w:displayText="GCSPF PC" w:value="GCSPF PC"/>
                  <w:listItem w:displayText="GCSPF SGT" w:value="GCSPF SGT"/>
                  <w:listItem w:displayText="GCSPF SSGT" w:value="GCSPF SSGT"/>
                  <w:listItem w:displayText="GCSPF SSSGT" w:value="GCSPF SSSGT"/>
                  <w:listItem w:displayText="GCSPF LCPL" w:value="GCSPF LCPL"/>
                  <w:listItem w:displayText="GCSPF CPL" w:value="GCSPF CPL"/>
                  <w:listItem w:displayText="GCSPF INSP" w:value="GCSPF INSP"/>
                  <w:listItem w:displayText="GCSPF SI" w:value="GCSPF SI"/>
                  <w:listItem w:displayText="GCSPF CI" w:value="GCSPF CI"/>
                  <w:listItem w:displayText="GCSPF ASP" w:value="GCSPF ASP"/>
                  <w:listItem w:displayText="GCSPF ASP 1" w:value="GCSPF ASP 1"/>
                  <w:listItem w:displayText="GCSPF ASP 2" w:value="GCSPF ASP 2"/>
                  <w:listItem w:displayText="GCSPF SSI 2 (P)" w:value="GCSPF SSI 2 (P)"/>
                  <w:listItem w:displayText="GCSPF INSP2" w:value="GCSPF INSP2"/>
                  <w:listItem w:displayText="GSF 2 - C2" w:value="GSF 2 - C2"/>
                  <w:listItem w:displayText="EO - D" w:value="EO - D"/>
                  <w:listItem w:displayText="VSO/ E1" w:value="VSO/ E1"/>
                  <w:listItem w:displayText="MR" w:value="MR"/>
                  <w:listItem w:displayText="MRS" w:value="MRS"/>
                  <w:listItem w:displayText="MISS" w:value="MISS"/>
                </w:dropDownList>
              </w:sdtPr>
              <w:sdtContent>
                <w:r w:rsidR="00F932A1">
                  <w:rPr>
                    <w:rStyle w:val="Style12"/>
                  </w:rPr>
                  <w:t>SELECT RANK</w:t>
                </w:r>
              </w:sdtContent>
            </w:sdt>
          </w:p>
        </w:tc>
        <w:tc>
          <w:tcPr>
            <w:tcW w:w="28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585404CD" w14:textId="77777777" w:rsidR="005A7701" w:rsidRPr="00A7187E" w:rsidRDefault="005A7701" w:rsidP="00FE597F">
            <w:pPr>
              <w:spacing w:line="235" w:lineRule="auto"/>
              <w:ind w:right="-108"/>
              <w:rPr>
                <w:rFonts w:ascii="Arial" w:eastAsia="Arial" w:hAnsi="Arial" w:cs="Arial"/>
                <w:b/>
                <w:highlight w:val="lightGray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90291" w14:textId="77777777" w:rsidR="005A7701" w:rsidRPr="00A7187E" w:rsidRDefault="005A7701" w:rsidP="00FE597F">
            <w:pPr>
              <w:spacing w:line="235" w:lineRule="auto"/>
              <w:ind w:right="-62"/>
              <w:rPr>
                <w:rFonts w:ascii="Arial" w:eastAsia="Arial" w:hAnsi="Arial" w:cs="Arial"/>
                <w:b/>
              </w:rPr>
            </w:pPr>
            <w:r w:rsidRPr="00A7187E">
              <w:rPr>
                <w:rFonts w:ascii="Arial" w:eastAsia="Arial" w:hAnsi="Arial" w:cs="Arial"/>
              </w:rPr>
              <w:t>Regiment: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4333" w14:textId="5145A2C9" w:rsidR="005A7701" w:rsidRPr="00A7187E" w:rsidRDefault="00000000" w:rsidP="00FE597F">
            <w:pPr>
              <w:spacing w:line="235" w:lineRule="auto"/>
              <w:ind w:right="385"/>
              <w:rPr>
                <w:rFonts w:ascii="Arial" w:eastAsia="Arial" w:hAnsi="Arial" w:cs="Arial"/>
                <w:b/>
              </w:rPr>
            </w:pPr>
            <w:sdt>
              <w:sdtPr>
                <w:rPr>
                  <w:rStyle w:val="Style40"/>
                </w:rPr>
                <w:id w:val="1627664568"/>
                <w:placeholder>
                  <w:docPart w:val="A3108AC927114384B7CD90BC0BB8071F"/>
                </w:placeholder>
                <w:dropDownList>
                  <w:listItem w:displayText="SELECT UNIT" w:value="SELECT UNIT"/>
                  <w:listItem w:displayText="AMSB" w:value="AMSB"/>
                  <w:listItem w:displayText="BAND B OF G" w:value="BAND B OF G"/>
                  <w:listItem w:displayText="BGTC" w:value="BGTC"/>
                  <w:listItem w:displayText="BOYS' TRG COY" w:value="BOYS' TRG COY"/>
                  <w:listItem w:displayText="GCSPF" w:value="GCSPF"/>
                  <w:listItem w:displayText="GMP" w:value="GMP"/>
                  <w:listItem w:displayText="GURKHA" w:value="GURKHA"/>
                  <w:listItem w:displayText="NEPAL TECH" w:value="NEPAL TECH"/>
                  <w:listItem w:displayText="QGE" w:value="QGE"/>
                  <w:listItem w:displayText="QGS" w:value="QGS"/>
                  <w:listItem w:displayText="QOGTR" w:value="QOGTR"/>
                  <w:listItem w:displayText="QOGLR" w:value="QOGLR"/>
                  <w:listItem w:displayText="RGR/CEG" w:value="RGR/CEG"/>
                  <w:listItem w:displayText="ROYAL CORPS OF SIGS" w:value="ROYAL CORPS OF SIGS"/>
                  <w:listItem w:displayText="2 GR" w:value="2 GR"/>
                  <w:listItem w:displayText="2/2 GR" w:value="2/2 GR"/>
                  <w:listItem w:displayText="6 GR" w:value="6 GR"/>
                  <w:listItem w:displayText="7 GR" w:value="7 GR"/>
                  <w:listItem w:displayText="10 GR" w:value="10 GR"/>
                  <w:listItem w:displayText="1 RGR" w:value="1 RGR"/>
                  <w:listItem w:displayText="2 RGR" w:value="2 RGR"/>
                  <w:listItem w:displayText="3 RGR" w:value="3 RGR"/>
                  <w:listItem w:displayText="17 GDPC" w:value="17 GDPC"/>
                  <w:listItem w:displayText="22 SIG REGT" w:value="22 SIG REGT"/>
                  <w:listItem w:displayText="BGN" w:value="BGN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  <w:caps w:val="0"/>
                  <w:sz w:val="22"/>
                </w:rPr>
              </w:sdtEndPr>
              <w:sdtContent>
                <w:r w:rsidR="00C83BA1">
                  <w:rPr>
                    <w:rStyle w:val="Style40"/>
                  </w:rPr>
                  <w:t>SELECT UNIT</w:t>
                </w:r>
              </w:sdtContent>
            </w:sdt>
          </w:p>
        </w:tc>
      </w:tr>
    </w:tbl>
    <w:p w14:paraId="05913107" w14:textId="77777777" w:rsidR="005A7701" w:rsidRPr="005A7701" w:rsidRDefault="005A7701" w:rsidP="005A7701">
      <w:pPr>
        <w:spacing w:line="235" w:lineRule="auto"/>
        <w:ind w:right="385"/>
        <w:rPr>
          <w:rFonts w:ascii="Arial" w:eastAsia="Arial" w:hAnsi="Arial" w:cs="Arial"/>
          <w:b/>
          <w:sz w:val="16"/>
          <w:szCs w:val="16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101"/>
        <w:gridCol w:w="7121"/>
        <w:gridCol w:w="2126"/>
      </w:tblGrid>
      <w:tr w:rsidR="00713FB2" w:rsidRPr="00A7187E" w14:paraId="29D09BD1" w14:textId="77777777" w:rsidTr="00713FB2">
        <w:trPr>
          <w:trHeight w:val="397"/>
        </w:trPr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29590" w14:textId="77777777" w:rsidR="00713FB2" w:rsidRPr="00A7187E" w:rsidRDefault="00713FB2" w:rsidP="00FE597F">
            <w:pPr>
              <w:spacing w:line="235" w:lineRule="auto"/>
              <w:ind w:left="-108" w:right="5"/>
              <w:rPr>
                <w:rFonts w:ascii="Arial" w:eastAsia="Arial" w:hAnsi="Arial" w:cs="Arial"/>
              </w:rPr>
            </w:pPr>
            <w:r w:rsidRPr="00A7187E"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7BBF" w14:textId="77777777" w:rsidR="00713FB2" w:rsidRPr="00A7187E" w:rsidRDefault="00000000" w:rsidP="00AA3782">
            <w:pPr>
              <w:ind w:right="385"/>
              <w:rPr>
                <w:rFonts w:ascii="Arial" w:eastAsia="Arial" w:hAnsi="Arial" w:cs="Arial"/>
              </w:rPr>
            </w:pPr>
            <w:sdt>
              <w:sdtPr>
                <w:rPr>
                  <w:rStyle w:val="Style4"/>
                  <w:szCs w:val="16"/>
                </w:rPr>
                <w:id w:val="244999659"/>
                <w:placeholder>
                  <w:docPart w:val="A88B8C4CD93F499EA90E6FDFF1EF8F68"/>
                </w:placeholder>
                <w:showingPlcHdr/>
                <w:text/>
              </w:sdtPr>
              <w:sdtContent>
                <w:r w:rsidR="00AA3782" w:rsidRPr="00B81B95">
                  <w:rPr>
                    <w:rStyle w:val="PlaceholderText"/>
                  </w:rPr>
                  <w:t xml:space="preserve">ENTER </w:t>
                </w:r>
                <w:r w:rsidR="00AA3782">
                  <w:rPr>
                    <w:rStyle w:val="PlaceholderText"/>
                  </w:rPr>
                  <w:t>FULL NAME</w:t>
                </w:r>
              </w:sdtContent>
            </w:sdt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14:paraId="1F981E56" w14:textId="77777777" w:rsidR="00713FB2" w:rsidRPr="00A7187E" w:rsidRDefault="00713FB2" w:rsidP="00713FB2">
            <w:pPr>
              <w:spacing w:line="235" w:lineRule="auto"/>
              <w:ind w:right="3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 that the</w:t>
            </w:r>
          </w:p>
        </w:tc>
      </w:tr>
    </w:tbl>
    <w:p w14:paraId="42F65AD8" w14:textId="77777777" w:rsidR="005A7701" w:rsidRDefault="005A7701" w:rsidP="00C565E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D16E1">
        <w:rPr>
          <w:rFonts w:ascii="Arial" w:hAnsi="Arial" w:cs="Arial"/>
          <w:color w:val="000000"/>
        </w:rPr>
        <w:t>above pensioner</w:t>
      </w:r>
      <w:r w:rsidRPr="005A770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Is </w:t>
      </w:r>
      <w:r w:rsidRPr="00BD16E1">
        <w:rPr>
          <w:rFonts w:ascii="Arial" w:hAnsi="Arial" w:cs="Arial"/>
          <w:color w:val="000000"/>
        </w:rPr>
        <w:t xml:space="preserve">alive and </w:t>
      </w:r>
      <w:proofErr w:type="gramStart"/>
      <w:r w:rsidRPr="00BD16E1">
        <w:rPr>
          <w:rFonts w:ascii="Arial" w:hAnsi="Arial" w:cs="Arial"/>
          <w:color w:val="000000"/>
        </w:rPr>
        <w:t>he/she has</w:t>
      </w:r>
      <w:proofErr w:type="gramEnd"/>
      <w:r w:rsidRPr="00BD16E1">
        <w:rPr>
          <w:rFonts w:ascii="Arial" w:hAnsi="Arial" w:cs="Arial"/>
          <w:color w:val="000000"/>
        </w:rPr>
        <w:t xml:space="preserve"> signed the declaration in my presence</w:t>
      </w:r>
      <w:r>
        <w:rPr>
          <w:rFonts w:ascii="Arial" w:hAnsi="Arial" w:cs="Arial"/>
          <w:color w:val="000000"/>
        </w:rPr>
        <w:t xml:space="preserve"> and my address is</w:t>
      </w:r>
      <w:r w:rsidR="00713FB2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0007F9F9" w14:textId="77777777" w:rsidR="00B81B95" w:rsidRDefault="00B81B95" w:rsidP="00C565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D0D6F57" w14:textId="77777777" w:rsidR="00C565EC" w:rsidRPr="00713FB2" w:rsidRDefault="00C565EC" w:rsidP="00C565E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8"/>
          <w:szCs w:val="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724"/>
        <w:gridCol w:w="1261"/>
        <w:gridCol w:w="690"/>
        <w:gridCol w:w="1720"/>
        <w:gridCol w:w="708"/>
        <w:gridCol w:w="73"/>
        <w:gridCol w:w="336"/>
        <w:gridCol w:w="1434"/>
        <w:gridCol w:w="469"/>
        <w:gridCol w:w="2534"/>
        <w:gridCol w:w="257"/>
      </w:tblGrid>
      <w:tr w:rsidR="00AA3782" w:rsidRPr="00C94EC1" w14:paraId="188A10FA" w14:textId="77777777" w:rsidTr="00AA3782">
        <w:trPr>
          <w:gridBefore w:val="1"/>
          <w:gridAfter w:val="1"/>
          <w:wBefore w:w="724" w:type="dxa"/>
          <w:wAfter w:w="257" w:type="dxa"/>
          <w:cantSplit/>
          <w:trHeight w:val="340"/>
        </w:trPr>
        <w:tc>
          <w:tcPr>
            <w:tcW w:w="1951" w:type="dxa"/>
            <w:gridSpan w:val="2"/>
            <w:shd w:val="clear" w:color="auto" w:fill="auto"/>
            <w:vAlign w:val="bottom"/>
          </w:tcPr>
          <w:p w14:paraId="17754B0E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>Village/House No:</w:t>
            </w:r>
          </w:p>
        </w:tc>
        <w:tc>
          <w:tcPr>
            <w:tcW w:w="25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CD0F29" w14:textId="77777777" w:rsidR="00AA3782" w:rsidRPr="00A07F11" w:rsidRDefault="00000000" w:rsidP="00283C3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4"/>
                  <w:szCs w:val="16"/>
                </w:rPr>
                <w:id w:val="-1184200206"/>
                <w:placeholder>
                  <w:docPart w:val="4FA96750621E446DB0932EE09E101438"/>
                </w:placeholder>
                <w:showingPlcHdr/>
                <w:text/>
              </w:sdtPr>
              <w:sdtContent>
                <w:r w:rsidR="00AA3782" w:rsidRPr="00B81B95">
                  <w:rPr>
                    <w:rStyle w:val="PlaceholderText"/>
                  </w:rPr>
                  <w:t xml:space="preserve">ENTER </w:t>
                </w:r>
                <w:r w:rsidR="00AA3782">
                  <w:rPr>
                    <w:rStyle w:val="PlaceholderText"/>
                  </w:rPr>
                  <w:t>VILLAGE/H NO</w:t>
                </w:r>
              </w:sdtContent>
            </w:sdt>
          </w:p>
        </w:tc>
        <w:tc>
          <w:tcPr>
            <w:tcW w:w="336" w:type="dxa"/>
            <w:shd w:val="clear" w:color="auto" w:fill="auto"/>
            <w:vAlign w:val="bottom"/>
          </w:tcPr>
          <w:p w14:paraId="1ACB5EC7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bottom"/>
          </w:tcPr>
          <w:p w14:paraId="06FFCBB1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ind w:left="-66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>Ward No/Street: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35FF26" w14:textId="77777777" w:rsidR="00AA3782" w:rsidRDefault="00000000" w:rsidP="00283C38">
            <w:sdt>
              <w:sdtPr>
                <w:rPr>
                  <w:rStyle w:val="Style4"/>
                  <w:szCs w:val="16"/>
                </w:rPr>
                <w:id w:val="1695115346"/>
                <w:placeholder>
                  <w:docPart w:val="51C5E065CCC744E5A5F2F23D656B37FE"/>
                </w:placeholder>
                <w:showingPlcHdr/>
                <w:text/>
              </w:sdtPr>
              <w:sdtContent>
                <w:r w:rsidR="00AA3782">
                  <w:rPr>
                    <w:rStyle w:val="PlaceholderText"/>
                  </w:rPr>
                  <w:t>WARD NO/ STREET</w:t>
                </w:r>
              </w:sdtContent>
            </w:sdt>
          </w:p>
        </w:tc>
      </w:tr>
      <w:tr w:rsidR="00AA3782" w:rsidRPr="00C94EC1" w14:paraId="2AD76932" w14:textId="77777777" w:rsidTr="00AA3782">
        <w:trPr>
          <w:gridBefore w:val="1"/>
          <w:gridAfter w:val="1"/>
          <w:wBefore w:w="724" w:type="dxa"/>
          <w:wAfter w:w="257" w:type="dxa"/>
          <w:cantSplit/>
          <w:trHeight w:val="340"/>
        </w:trPr>
        <w:tc>
          <w:tcPr>
            <w:tcW w:w="1951" w:type="dxa"/>
            <w:gridSpan w:val="2"/>
            <w:shd w:val="clear" w:color="auto" w:fill="auto"/>
            <w:vAlign w:val="bottom"/>
          </w:tcPr>
          <w:p w14:paraId="03B9F4D5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>GP/NP/Town: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F230BA" w14:textId="77777777" w:rsidR="00AA3782" w:rsidRDefault="00000000" w:rsidP="00283C38">
            <w:sdt>
              <w:sdtPr>
                <w:rPr>
                  <w:rStyle w:val="Style4"/>
                  <w:szCs w:val="16"/>
                </w:rPr>
                <w:id w:val="1731260862"/>
                <w:placeholder>
                  <w:docPart w:val="642FA82DDC074F6A8949862DB4CAEAE6"/>
                </w:placeholder>
                <w:showingPlcHdr/>
                <w:text/>
              </w:sdtPr>
              <w:sdtContent>
                <w:r w:rsidR="00AA3782">
                  <w:rPr>
                    <w:rStyle w:val="PlaceholderText"/>
                  </w:rPr>
                  <w:t>GP/NP/TOWN</w:t>
                </w:r>
              </w:sdtContent>
            </w:sdt>
          </w:p>
        </w:tc>
        <w:tc>
          <w:tcPr>
            <w:tcW w:w="336" w:type="dxa"/>
            <w:shd w:val="clear" w:color="auto" w:fill="auto"/>
            <w:vAlign w:val="bottom"/>
          </w:tcPr>
          <w:p w14:paraId="5943FC87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bottom"/>
          </w:tcPr>
          <w:p w14:paraId="203BA049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ind w:left="-66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 xml:space="preserve">Post </w:t>
            </w:r>
            <w:r>
              <w:rPr>
                <w:rFonts w:ascii="Arial" w:hAnsi="Arial" w:cs="Arial"/>
              </w:rPr>
              <w:t>Code</w:t>
            </w:r>
            <w:r w:rsidRPr="00C94EC1">
              <w:rPr>
                <w:rFonts w:ascii="Arial" w:hAnsi="Arial" w:cs="Arial"/>
              </w:rPr>
              <w:t>: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80D0CF" w14:textId="77777777" w:rsidR="00AA3782" w:rsidRDefault="00000000" w:rsidP="00283C38">
            <w:sdt>
              <w:sdtPr>
                <w:rPr>
                  <w:rStyle w:val="Style4"/>
                  <w:szCs w:val="16"/>
                </w:rPr>
                <w:id w:val="1747076663"/>
                <w:placeholder>
                  <w:docPart w:val="2A6B89783A494909AFA3C2B561A78262"/>
                </w:placeholder>
                <w:showingPlcHdr/>
                <w:text/>
              </w:sdtPr>
              <w:sdtContent>
                <w:r w:rsidR="00AA3782">
                  <w:rPr>
                    <w:rStyle w:val="PlaceholderText"/>
                  </w:rPr>
                  <w:t>ENTER POST CODE</w:t>
                </w:r>
              </w:sdtContent>
            </w:sdt>
          </w:p>
        </w:tc>
      </w:tr>
      <w:tr w:rsidR="00AA3782" w:rsidRPr="00C94EC1" w14:paraId="698427D3" w14:textId="77777777" w:rsidTr="00AA3782">
        <w:trPr>
          <w:gridBefore w:val="1"/>
          <w:gridAfter w:val="1"/>
          <w:wBefore w:w="724" w:type="dxa"/>
          <w:wAfter w:w="257" w:type="dxa"/>
          <w:cantSplit/>
          <w:trHeight w:val="340"/>
        </w:trPr>
        <w:tc>
          <w:tcPr>
            <w:tcW w:w="1951" w:type="dxa"/>
            <w:gridSpan w:val="2"/>
            <w:shd w:val="clear" w:color="auto" w:fill="auto"/>
            <w:vAlign w:val="bottom"/>
          </w:tcPr>
          <w:p w14:paraId="24EB6E65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>Dist/County: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F6DA40" w14:textId="77777777" w:rsidR="00AA3782" w:rsidRDefault="00000000" w:rsidP="00283C38">
            <w:sdt>
              <w:sdtPr>
                <w:rPr>
                  <w:rStyle w:val="Style4"/>
                  <w:szCs w:val="16"/>
                </w:rPr>
                <w:id w:val="-171032605"/>
                <w:placeholder>
                  <w:docPart w:val="C06DDD4AE11244E6B374190E48AC0634"/>
                </w:placeholder>
                <w:showingPlcHdr/>
                <w:text/>
              </w:sdtPr>
              <w:sdtContent>
                <w:r w:rsidR="00AA3782">
                  <w:rPr>
                    <w:rStyle w:val="PlaceholderText"/>
                  </w:rPr>
                  <w:t>DIST/ COUNTY</w:t>
                </w:r>
              </w:sdtContent>
            </w:sdt>
          </w:p>
        </w:tc>
        <w:tc>
          <w:tcPr>
            <w:tcW w:w="336" w:type="dxa"/>
            <w:shd w:val="clear" w:color="auto" w:fill="auto"/>
            <w:vAlign w:val="bottom"/>
          </w:tcPr>
          <w:p w14:paraId="771FC6FA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bottom"/>
          </w:tcPr>
          <w:p w14:paraId="19215D3C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ind w:left="-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Pradesh</w:t>
            </w:r>
            <w:r w:rsidRPr="00C94EC1">
              <w:rPr>
                <w:rFonts w:ascii="Arial" w:hAnsi="Arial" w:cs="Arial"/>
              </w:rPr>
              <w:t>: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027661" w14:textId="77777777" w:rsidR="00AA3782" w:rsidRDefault="00000000" w:rsidP="00283C38">
            <w:sdt>
              <w:sdtPr>
                <w:rPr>
                  <w:rStyle w:val="Style12"/>
                </w:rPr>
                <w:id w:val="842287869"/>
                <w:placeholder>
                  <w:docPart w:val="D37B2F2B6F55454FB55B0663AF41186A"/>
                </w:placeholder>
                <w:dropDownList>
                  <w:listItem w:displayText="ENTER PRADESH" w:value="ENTER PRADESH"/>
                  <w:listItem w:displayText="BAGMATI" w:value="BAGMATI"/>
                  <w:listItem w:displayText="GANDAKI" w:value="GANDAKI"/>
                  <w:listItem w:displayText="KARNALI" w:value="KARNALI"/>
                  <w:listItem w:displayText="LUMBINI" w:value="LUMBINI"/>
                  <w:listItem w:displayText="MADHESH" w:value="MADHESH"/>
                  <w:listItem w:displayText="PRADESH 1" w:value="PRADESH 1"/>
                  <w:listItem w:displayText="SUDUR PASHCHIM" w:value="SUDUR PASHCHIM"/>
                  <w:listItem w:displayText="N/A" w:value="N/A"/>
                </w:dropDownList>
              </w:sdtPr>
              <w:sdtContent>
                <w:r w:rsidR="00AA3782">
                  <w:rPr>
                    <w:rStyle w:val="Style12"/>
                  </w:rPr>
                  <w:t>ENTER PRADESH</w:t>
                </w:r>
              </w:sdtContent>
            </w:sdt>
          </w:p>
        </w:tc>
      </w:tr>
      <w:tr w:rsidR="00AA3782" w:rsidRPr="00C94EC1" w14:paraId="27B66EE4" w14:textId="77777777" w:rsidTr="00AA3782">
        <w:trPr>
          <w:gridBefore w:val="1"/>
          <w:gridAfter w:val="1"/>
          <w:wBefore w:w="724" w:type="dxa"/>
          <w:wAfter w:w="257" w:type="dxa"/>
          <w:cantSplit/>
          <w:trHeight w:val="340"/>
        </w:trPr>
        <w:tc>
          <w:tcPr>
            <w:tcW w:w="1951" w:type="dxa"/>
            <w:gridSpan w:val="2"/>
            <w:shd w:val="clear" w:color="auto" w:fill="auto"/>
            <w:vAlign w:val="bottom"/>
          </w:tcPr>
          <w:p w14:paraId="0DF8B986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94EC1">
              <w:rPr>
                <w:rFonts w:ascii="Arial" w:hAnsi="Arial" w:cs="Arial"/>
              </w:rPr>
              <w:t>Tel: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F2046D" w14:textId="77777777" w:rsidR="00AA3782" w:rsidRDefault="00000000" w:rsidP="00283C38">
            <w:sdt>
              <w:sdtPr>
                <w:rPr>
                  <w:rStyle w:val="Style4"/>
                  <w:szCs w:val="16"/>
                </w:rPr>
                <w:id w:val="260952957"/>
                <w:placeholder>
                  <w:docPart w:val="E8BAA0A2BEAB458896B52A66A984B8D1"/>
                </w:placeholder>
                <w:showingPlcHdr/>
                <w:text/>
              </w:sdtPr>
              <w:sdtContent>
                <w:r w:rsidR="00AA3782">
                  <w:rPr>
                    <w:rStyle w:val="PlaceholderText"/>
                  </w:rPr>
                  <w:t>ENTER TEL. NO</w:t>
                </w:r>
              </w:sdtContent>
            </w:sdt>
          </w:p>
        </w:tc>
        <w:tc>
          <w:tcPr>
            <w:tcW w:w="336" w:type="dxa"/>
            <w:shd w:val="clear" w:color="auto" w:fill="auto"/>
            <w:vAlign w:val="bottom"/>
          </w:tcPr>
          <w:p w14:paraId="74A08CA8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bottom"/>
          </w:tcPr>
          <w:p w14:paraId="4E40F8AD" w14:textId="77777777" w:rsidR="00AA3782" w:rsidRPr="00C94EC1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spacing w:line="360" w:lineRule="auto"/>
              <w:ind w:left="-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>
              <w:rPr>
                <w:rStyle w:val="Style8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90D133" w14:textId="77777777" w:rsidR="00AA3782" w:rsidRPr="00B445C4" w:rsidRDefault="00000000" w:rsidP="00283C38">
            <w:pPr>
              <w:rPr>
                <w:caps/>
                <w:sz w:val="20"/>
              </w:rPr>
            </w:pPr>
            <w:sdt>
              <w:sdtPr>
                <w:rPr>
                  <w:rStyle w:val="Style4"/>
                  <w:szCs w:val="16"/>
                </w:rPr>
                <w:id w:val="-1083916960"/>
                <w:placeholder>
                  <w:docPart w:val="B325B1F5E28E45F4B3D935B7A52E3EFE"/>
                </w:placeholder>
                <w:showingPlcHdr/>
                <w:text/>
              </w:sdtPr>
              <w:sdtContent>
                <w:r w:rsidR="00AA3782">
                  <w:rPr>
                    <w:rStyle w:val="PlaceholderText"/>
                  </w:rPr>
                  <w:t>ENTER EMAIL</w:t>
                </w:r>
              </w:sdtContent>
            </w:sdt>
          </w:p>
        </w:tc>
      </w:tr>
      <w:tr w:rsidR="00AA3782" w:rsidRPr="00A7187E" w14:paraId="0C852BB0" w14:textId="77777777" w:rsidTr="00AA3782">
        <w:trPr>
          <w:trHeight w:val="510"/>
        </w:trPr>
        <w:tc>
          <w:tcPr>
            <w:tcW w:w="1985" w:type="dxa"/>
            <w:gridSpan w:val="2"/>
            <w:shd w:val="clear" w:color="auto" w:fill="auto"/>
            <w:vAlign w:val="bottom"/>
          </w:tcPr>
          <w:p w14:paraId="1CC8E0BF" w14:textId="77777777" w:rsidR="00AA3782" w:rsidRPr="00A7187E" w:rsidRDefault="00AA3782" w:rsidP="00283C38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 w:rsidRPr="00A7187E">
              <w:rPr>
                <w:rFonts w:ascii="Arial" w:hAnsi="Arial" w:cs="Arial"/>
              </w:rPr>
              <w:t>Signature: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62B08A" w14:textId="77777777" w:rsidR="00AA3782" w:rsidRPr="00A7187E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21B7DF8" w14:textId="77777777" w:rsidR="00AA3782" w:rsidRPr="00A7187E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14:paraId="13BC52C9" w14:textId="77777777" w:rsidR="00AA3782" w:rsidRPr="00A7187E" w:rsidRDefault="00AA3782" w:rsidP="00283C38">
            <w:pPr>
              <w:widowControl w:val="0"/>
              <w:tabs>
                <w:tab w:val="left" w:pos="3119"/>
                <w:tab w:val="left" w:pos="3680"/>
              </w:tabs>
              <w:autoSpaceDE w:val="0"/>
              <w:autoSpaceDN w:val="0"/>
              <w:adjustRightInd w:val="0"/>
              <w:ind w:left="-107" w:right="-108"/>
              <w:rPr>
                <w:rFonts w:ascii="Arial" w:hAnsi="Arial" w:cs="Arial"/>
              </w:rPr>
            </w:pPr>
            <w:r w:rsidRPr="00A7187E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/>
              <w:b/>
              <w:caps/>
            </w:rPr>
            <w:id w:val="2134742984"/>
            <w:placeholder>
              <w:docPart w:val="03AC9E33CDD64E1285FD9E7C05D2BFCC"/>
            </w:placeholder>
            <w:showingPlcHdr/>
            <w:date w:fullDate="2022-12-27T00:00:00Z">
              <w:dateFormat w:val="dd MMM 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AC0ABA2" w14:textId="77777777" w:rsidR="00AA3782" w:rsidRPr="00A7187E" w:rsidRDefault="00AA3782" w:rsidP="00283C38">
                <w:pPr>
                  <w:widowControl w:val="0"/>
                  <w:tabs>
                    <w:tab w:val="left" w:pos="3119"/>
                    <w:tab w:val="left" w:pos="3680"/>
                  </w:tabs>
                  <w:autoSpaceDE w:val="0"/>
                  <w:autoSpaceDN w:val="0"/>
                  <w:adjustRightInd w:val="0"/>
                  <w:ind w:right="-108"/>
                  <w:rPr>
                    <w:rFonts w:ascii="Arial" w:hAnsi="Arial" w:cs="Arial"/>
                  </w:rPr>
                </w:pPr>
                <w:r w:rsidRPr="00895AAC">
                  <w:rPr>
                    <w:rStyle w:val="PlaceholderText"/>
                    <w:rFonts w:ascii="Arial" w:eastAsiaTheme="minorHAnsi" w:hAnsi="Arial" w:cs="Arial"/>
                    <w:b/>
                    <w:caps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eastAsiaTheme="minorHAnsi" w:hAnsi="Arial" w:cs="Arial"/>
                    <w:b/>
                    <w:caps/>
                    <w:sz w:val="20"/>
                    <w:szCs w:val="20"/>
                  </w:rPr>
                  <w:t xml:space="preserve"> DATE</w:t>
                </w:r>
              </w:p>
            </w:tc>
          </w:sdtContent>
        </w:sdt>
      </w:tr>
    </w:tbl>
    <w:p w14:paraId="6BE9BD80" w14:textId="77777777" w:rsidR="00BD16E1" w:rsidRPr="00A7187E" w:rsidRDefault="00BD16E1" w:rsidP="00BD16E1">
      <w:pPr>
        <w:pStyle w:val="DWTableParaNum1"/>
        <w:numPr>
          <w:ilvl w:val="0"/>
          <w:numId w:val="0"/>
        </w:numPr>
        <w:tabs>
          <w:tab w:val="clear" w:pos="737"/>
          <w:tab w:val="clear" w:pos="1106"/>
          <w:tab w:val="clear" w:pos="1474"/>
          <w:tab w:val="clear" w:pos="1843"/>
          <w:tab w:val="clear" w:pos="2211"/>
        </w:tabs>
        <w:spacing w:before="0" w:after="0"/>
        <w:ind w:right="-23"/>
        <w:rPr>
          <w:rFonts w:ascii="Arial" w:hAnsi="Arial" w:cs="Arial"/>
          <w:sz w:val="22"/>
        </w:rPr>
      </w:pPr>
    </w:p>
    <w:p w14:paraId="0117CB0B" w14:textId="77777777" w:rsidR="00C565EC" w:rsidRDefault="00C565EC" w:rsidP="00C565E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p w14:paraId="08D51C12" w14:textId="77777777" w:rsidR="001E7ED9" w:rsidRDefault="001E7ED9" w:rsidP="00193AB7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 w:rsidRPr="00BF7053">
        <w:rPr>
          <w:rFonts w:ascii="Arial" w:hAnsi="Arial" w:cs="Arial"/>
          <w:b/>
          <w:bCs/>
        </w:rPr>
        <w:t>Notes</w:t>
      </w:r>
      <w:r>
        <w:rPr>
          <w:rFonts w:ascii="Arial" w:hAnsi="Arial" w:cs="Arial"/>
        </w:rPr>
        <w:t>:</w:t>
      </w:r>
    </w:p>
    <w:p w14:paraId="72A2A56B" w14:textId="77777777" w:rsidR="00090497" w:rsidRDefault="00090497" w:rsidP="00193AB7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p w14:paraId="64B0FF21" w14:textId="77777777" w:rsidR="00090497" w:rsidRDefault="00090497" w:rsidP="00193AB7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form to your pension paying GVAC address.  Alternatively, scanned copy of the </w:t>
      </w:r>
      <w:r w:rsidR="00753812">
        <w:rPr>
          <w:rFonts w:ascii="Arial" w:hAnsi="Arial" w:cs="Arial"/>
        </w:rPr>
        <w:t>Life Certificate</w:t>
      </w:r>
      <w:r>
        <w:rPr>
          <w:rFonts w:ascii="Arial" w:hAnsi="Arial" w:cs="Arial"/>
        </w:rPr>
        <w:t xml:space="preserve"> can be </w:t>
      </w:r>
      <w:r w:rsidR="002433AE">
        <w:rPr>
          <w:rFonts w:ascii="Arial" w:hAnsi="Arial" w:cs="Arial"/>
        </w:rPr>
        <w:t>emailed</w:t>
      </w:r>
      <w:r>
        <w:rPr>
          <w:rFonts w:ascii="Arial" w:hAnsi="Arial" w:cs="Arial"/>
        </w:rPr>
        <w:t xml:space="preserve"> to the relevant GVAC as follows:</w:t>
      </w:r>
    </w:p>
    <w:p w14:paraId="753883F4" w14:textId="77777777" w:rsidR="00090497" w:rsidRDefault="00090497" w:rsidP="00193AB7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p w14:paraId="142B2838" w14:textId="77777777" w:rsidR="00090497" w:rsidRPr="00090497" w:rsidRDefault="00090497" w:rsidP="0009049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>GVAC Kathmandu, Nepal, BFPO 4</w:t>
      </w:r>
      <w:r w:rsidR="00E52EB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Email: </w:t>
      </w:r>
      <w:hyperlink r:id="rId7" w:history="1">
        <w:r w:rsidR="003833CC" w:rsidRPr="00077558">
          <w:rPr>
            <w:rStyle w:val="Hyperlink"/>
          </w:rPr>
          <w:t>BGN-VS-GVAC(K)-GroupMailBox@mod.gov.uk</w:t>
        </w:r>
      </w:hyperlink>
      <w:r w:rsidR="00A5566F">
        <w:t xml:space="preserve"> </w:t>
      </w:r>
    </w:p>
    <w:p w14:paraId="56B2BA7E" w14:textId="77777777" w:rsidR="00090497" w:rsidRPr="00090497" w:rsidRDefault="00090497" w:rsidP="0009049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>GVAC Pokhara, Nepal, BFPO 4</w:t>
      </w:r>
      <w:r w:rsidR="007D60F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Email: </w:t>
      </w:r>
      <w:hyperlink r:id="rId8" w:history="1">
        <w:r w:rsidR="003833CC" w:rsidRPr="00077558">
          <w:rPr>
            <w:rStyle w:val="Hyperlink"/>
          </w:rPr>
          <w:t>BGN-VS-GVAC(P)-GroupMailBox@mod.gov.uk</w:t>
        </w:r>
      </w:hyperlink>
      <w:r w:rsidR="00A5566F">
        <w:t xml:space="preserve"> </w:t>
      </w:r>
    </w:p>
    <w:p w14:paraId="21A95EEC" w14:textId="77777777" w:rsidR="0006515E" w:rsidRDefault="00090497" w:rsidP="0009049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</w:pPr>
      <w:r>
        <w:rPr>
          <w:rFonts w:ascii="Arial" w:hAnsi="Arial" w:cs="Arial"/>
        </w:rPr>
        <w:t>GVAC Dharan, Nepal, BFPO 4</w:t>
      </w:r>
      <w:r w:rsidR="00E52E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Email: </w:t>
      </w:r>
      <w:hyperlink r:id="rId9" w:history="1">
        <w:r w:rsidR="003833CC" w:rsidRPr="00077558">
          <w:rPr>
            <w:rStyle w:val="Hyperlink"/>
          </w:rPr>
          <w:t>BGN-VS-GVAC(D)-GroupMailBox@mod.gov.uk</w:t>
        </w:r>
      </w:hyperlink>
      <w:r w:rsidR="00A5566F">
        <w:t xml:space="preserve"> </w:t>
      </w:r>
    </w:p>
    <w:p w14:paraId="79AB53D4" w14:textId="77777777" w:rsidR="0006515E" w:rsidRDefault="0006515E">
      <w:pPr>
        <w:spacing w:after="160" w:line="259" w:lineRule="auto"/>
      </w:pPr>
      <w:r>
        <w:br w:type="page"/>
      </w:r>
    </w:p>
    <w:p w14:paraId="3CBBF2E3" w14:textId="77777777" w:rsidR="005C3A08" w:rsidRDefault="005C3A08" w:rsidP="0006515E">
      <w:pPr>
        <w:widowControl w:val="0"/>
        <w:autoSpaceDE w:val="0"/>
        <w:autoSpaceDN w:val="0"/>
        <w:adjustRightInd w:val="0"/>
        <w:spacing w:line="276" w:lineRule="exact"/>
        <w:jc w:val="center"/>
        <w:rPr>
          <w:rFonts w:ascii="Arial" w:hAnsi="Arial" w:cs="Arial"/>
          <w:b/>
          <w:bCs/>
          <w:u w:val="single"/>
        </w:rPr>
      </w:pPr>
    </w:p>
    <w:p w14:paraId="1161C682" w14:textId="77777777" w:rsidR="00090497" w:rsidRPr="0006515E" w:rsidRDefault="0006515E" w:rsidP="0006515E">
      <w:pPr>
        <w:widowControl w:val="0"/>
        <w:autoSpaceDE w:val="0"/>
        <w:autoSpaceDN w:val="0"/>
        <w:adjustRightInd w:val="0"/>
        <w:spacing w:line="276" w:lineRule="exact"/>
        <w:jc w:val="center"/>
        <w:rPr>
          <w:rFonts w:ascii="Arial" w:hAnsi="Arial" w:cs="Arial"/>
          <w:b/>
          <w:bCs/>
          <w:u w:val="single"/>
        </w:rPr>
      </w:pPr>
      <w:r w:rsidRPr="0006515E">
        <w:rPr>
          <w:rFonts w:ascii="Arial" w:hAnsi="Arial" w:cs="Arial"/>
          <w:b/>
          <w:bCs/>
          <w:u w:val="single"/>
        </w:rPr>
        <w:t>WITNESS DECLARATION</w:t>
      </w:r>
    </w:p>
    <w:p w14:paraId="6F092D1C" w14:textId="77777777" w:rsidR="001E7ED9" w:rsidRDefault="001E7ED9" w:rsidP="00193AB7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p w14:paraId="4E147ABD" w14:textId="77777777" w:rsidR="0006515E" w:rsidRPr="00240EF0" w:rsidRDefault="0006515E" w:rsidP="0006515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</w:rPr>
      </w:pPr>
      <w:r w:rsidRPr="00240EF0">
        <w:rPr>
          <w:rFonts w:ascii="Arial" w:hAnsi="Arial" w:cs="Arial"/>
          <w:b/>
          <w:bCs/>
        </w:rPr>
        <w:t>Persons who qualify to witness this declaration are:</w:t>
      </w:r>
    </w:p>
    <w:p w14:paraId="02B59056" w14:textId="77777777" w:rsidR="0006515E" w:rsidRDefault="0006515E" w:rsidP="0006515E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p w14:paraId="0A6EE765" w14:textId="77777777" w:rsidR="00240EF0" w:rsidRDefault="0006515E" w:rsidP="0006515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>Where the declaration is made in the United Kingdom, Channel Islands or the Isle of Man the</w:t>
      </w:r>
      <w:r w:rsidR="00240EF0">
        <w:rPr>
          <w:rFonts w:ascii="Arial" w:hAnsi="Arial" w:cs="Arial"/>
        </w:rPr>
        <w:t xml:space="preserve"> </w:t>
      </w:r>
    </w:p>
    <w:p w14:paraId="5BAFD15A" w14:textId="77777777" w:rsidR="0006515E" w:rsidRDefault="0006515E" w:rsidP="00240EF0">
      <w:pPr>
        <w:widowControl w:val="0"/>
        <w:autoSpaceDE w:val="0"/>
        <w:autoSpaceDN w:val="0"/>
        <w:adjustRightInd w:val="0"/>
        <w:spacing w:line="276" w:lineRule="exact"/>
        <w:ind w:left="720"/>
        <w:rPr>
          <w:rFonts w:ascii="Arial" w:hAnsi="Arial" w:cs="Arial"/>
        </w:rPr>
      </w:pPr>
      <w:r w:rsidRPr="00240EF0">
        <w:rPr>
          <w:rFonts w:ascii="Arial" w:hAnsi="Arial" w:cs="Arial"/>
        </w:rPr>
        <w:t>witness must be registered in the United Kingdom as a Parliamentary elector or on the electoral roll of Jersey, Guernsey or Sark, or the register of electors of Alderney or the Isle of Man.</w:t>
      </w:r>
    </w:p>
    <w:p w14:paraId="02FF5B5B" w14:textId="77777777" w:rsidR="00240EF0" w:rsidRPr="00240EF0" w:rsidRDefault="00240EF0" w:rsidP="00240EF0">
      <w:pPr>
        <w:widowControl w:val="0"/>
        <w:autoSpaceDE w:val="0"/>
        <w:autoSpaceDN w:val="0"/>
        <w:adjustRightInd w:val="0"/>
        <w:spacing w:line="276" w:lineRule="exact"/>
        <w:ind w:left="720"/>
        <w:rPr>
          <w:rFonts w:ascii="Arial" w:hAnsi="Arial" w:cs="Arial"/>
        </w:rPr>
      </w:pPr>
    </w:p>
    <w:p w14:paraId="19606B4E" w14:textId="77777777" w:rsidR="00240EF0" w:rsidRDefault="0006515E" w:rsidP="0006515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Where the declaration is made outside the United Kingdom, Channel Islands or Isled of Man </w:t>
      </w:r>
    </w:p>
    <w:p w14:paraId="2301607D" w14:textId="77777777" w:rsidR="0006515E" w:rsidRDefault="0006515E" w:rsidP="00240EF0">
      <w:pPr>
        <w:widowControl w:val="0"/>
        <w:autoSpaceDE w:val="0"/>
        <w:autoSpaceDN w:val="0"/>
        <w:adjustRightInd w:val="0"/>
        <w:spacing w:line="276" w:lineRule="exact"/>
        <w:ind w:left="720"/>
        <w:rPr>
          <w:rFonts w:ascii="Arial" w:hAnsi="Arial" w:cs="Arial"/>
        </w:rPr>
      </w:pPr>
      <w:r w:rsidRPr="00240EF0">
        <w:rPr>
          <w:rFonts w:ascii="Arial" w:hAnsi="Arial" w:cs="Arial"/>
        </w:rPr>
        <w:t>the following people may witness:</w:t>
      </w:r>
    </w:p>
    <w:p w14:paraId="06DF5B07" w14:textId="77777777" w:rsidR="00240EF0" w:rsidRPr="00240EF0" w:rsidRDefault="00240EF0" w:rsidP="00240EF0">
      <w:pPr>
        <w:widowControl w:val="0"/>
        <w:autoSpaceDE w:val="0"/>
        <w:autoSpaceDN w:val="0"/>
        <w:adjustRightInd w:val="0"/>
        <w:spacing w:line="276" w:lineRule="exact"/>
        <w:ind w:left="720"/>
        <w:rPr>
          <w:rFonts w:ascii="Arial" w:hAnsi="Arial" w:cs="Arial"/>
        </w:rPr>
      </w:pPr>
    </w:p>
    <w:p w14:paraId="41B3D730" w14:textId="77777777" w:rsidR="0006515E" w:rsidRDefault="0006515E" w:rsidP="0006515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A person registered in the UK as a Parliamentary elector.</w:t>
      </w:r>
    </w:p>
    <w:p w14:paraId="2B531665" w14:textId="77777777" w:rsidR="00240EF0" w:rsidRDefault="00240EF0" w:rsidP="00240EF0">
      <w:pPr>
        <w:pStyle w:val="ListParagraph"/>
        <w:widowControl w:val="0"/>
        <w:autoSpaceDE w:val="0"/>
        <w:autoSpaceDN w:val="0"/>
        <w:adjustRightInd w:val="0"/>
        <w:spacing w:line="276" w:lineRule="exact"/>
        <w:ind w:left="1440"/>
        <w:rPr>
          <w:rFonts w:ascii="Arial" w:hAnsi="Arial" w:cs="Arial"/>
        </w:rPr>
      </w:pPr>
    </w:p>
    <w:p w14:paraId="2D8EDEE2" w14:textId="77777777" w:rsidR="0006515E" w:rsidRDefault="0006515E" w:rsidP="0006515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An officer on active or half-pay or pension list of any of Her Majesty’s armed forces.</w:t>
      </w:r>
    </w:p>
    <w:p w14:paraId="5D0954CC" w14:textId="77777777" w:rsidR="005C3A08" w:rsidRPr="005C3A08" w:rsidRDefault="005C3A08" w:rsidP="005C3A08">
      <w:pPr>
        <w:pStyle w:val="ListParagraph"/>
        <w:rPr>
          <w:rFonts w:ascii="Arial" w:hAnsi="Arial" w:cs="Arial"/>
        </w:rPr>
      </w:pPr>
    </w:p>
    <w:p w14:paraId="4A070800" w14:textId="77777777" w:rsidR="00240EF0" w:rsidRDefault="0006515E" w:rsidP="0006515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A person who is on the active or pension </w:t>
      </w:r>
      <w:r w:rsidR="009B222C">
        <w:rPr>
          <w:rFonts w:ascii="Arial" w:hAnsi="Arial" w:cs="Arial"/>
        </w:rPr>
        <w:t xml:space="preserve">list of the permanent civil service of any </w:t>
      </w:r>
    </w:p>
    <w:p w14:paraId="0ACAC570" w14:textId="77777777" w:rsidR="0006515E" w:rsidRDefault="009B222C" w:rsidP="00240EF0">
      <w:pPr>
        <w:widowControl w:val="0"/>
        <w:autoSpaceDE w:val="0"/>
        <w:autoSpaceDN w:val="0"/>
        <w:adjustRightInd w:val="0"/>
        <w:spacing w:line="276" w:lineRule="exact"/>
        <w:ind w:left="1080"/>
        <w:rPr>
          <w:rFonts w:ascii="Arial" w:hAnsi="Arial" w:cs="Arial"/>
        </w:rPr>
      </w:pPr>
      <w:r w:rsidRPr="00240EF0">
        <w:rPr>
          <w:rFonts w:ascii="Arial" w:hAnsi="Arial" w:cs="Arial"/>
        </w:rPr>
        <w:t>territory within the British Commonwealth or Republic of Ireland.</w:t>
      </w:r>
    </w:p>
    <w:p w14:paraId="20052092" w14:textId="77777777" w:rsidR="00240EF0" w:rsidRPr="00240EF0" w:rsidRDefault="00240EF0" w:rsidP="00240EF0">
      <w:pPr>
        <w:widowControl w:val="0"/>
        <w:autoSpaceDE w:val="0"/>
        <w:autoSpaceDN w:val="0"/>
        <w:adjustRightInd w:val="0"/>
        <w:spacing w:line="276" w:lineRule="exact"/>
        <w:ind w:left="1080"/>
        <w:rPr>
          <w:rFonts w:ascii="Arial" w:hAnsi="Arial" w:cs="Arial"/>
        </w:rPr>
      </w:pPr>
    </w:p>
    <w:p w14:paraId="7FBF546E" w14:textId="77777777" w:rsidR="009B222C" w:rsidRDefault="00240EF0" w:rsidP="0006515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B222C">
        <w:rPr>
          <w:rFonts w:ascii="Arial" w:hAnsi="Arial" w:cs="Arial"/>
        </w:rPr>
        <w:t>A member of her Majesty’s Diplomatic Service.</w:t>
      </w:r>
    </w:p>
    <w:p w14:paraId="6A170688" w14:textId="77777777" w:rsidR="00240EF0" w:rsidRDefault="00240EF0" w:rsidP="00240EF0">
      <w:pPr>
        <w:pStyle w:val="ListParagraph"/>
        <w:widowControl w:val="0"/>
        <w:autoSpaceDE w:val="0"/>
        <w:autoSpaceDN w:val="0"/>
        <w:adjustRightInd w:val="0"/>
        <w:spacing w:line="276" w:lineRule="exact"/>
        <w:ind w:left="1440"/>
        <w:rPr>
          <w:rFonts w:ascii="Arial" w:hAnsi="Arial" w:cs="Arial"/>
        </w:rPr>
      </w:pPr>
    </w:p>
    <w:p w14:paraId="106271F1" w14:textId="77777777" w:rsidR="009B222C" w:rsidRDefault="00240EF0" w:rsidP="0006515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B222C">
        <w:rPr>
          <w:rFonts w:ascii="Arial" w:hAnsi="Arial" w:cs="Arial"/>
        </w:rPr>
        <w:t>An Officer of a bank authorised to sign documents on its behalf.</w:t>
      </w:r>
    </w:p>
    <w:p w14:paraId="2BB9D88F" w14:textId="77777777" w:rsidR="00240EF0" w:rsidRPr="00240EF0" w:rsidRDefault="00240EF0" w:rsidP="00240EF0">
      <w:pPr>
        <w:pStyle w:val="ListParagraph"/>
        <w:rPr>
          <w:rFonts w:ascii="Arial" w:hAnsi="Arial" w:cs="Arial"/>
        </w:rPr>
      </w:pPr>
    </w:p>
    <w:p w14:paraId="13B5ADA9" w14:textId="77777777" w:rsidR="00240EF0" w:rsidRDefault="00240EF0" w:rsidP="0006515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B222C">
        <w:rPr>
          <w:rFonts w:ascii="Arial" w:hAnsi="Arial" w:cs="Arial"/>
        </w:rPr>
        <w:t xml:space="preserve">A physician or surgeon registered as such under the laws of the territory </w:t>
      </w:r>
      <w:proofErr w:type="gramStart"/>
      <w:r w:rsidR="009B222C">
        <w:rPr>
          <w:rFonts w:ascii="Arial" w:hAnsi="Arial" w:cs="Arial"/>
        </w:rPr>
        <w:t>where</w:t>
      </w:r>
      <w:proofErr w:type="gramEnd"/>
      <w:r w:rsidR="009B222C">
        <w:rPr>
          <w:rFonts w:ascii="Arial" w:hAnsi="Arial" w:cs="Arial"/>
        </w:rPr>
        <w:t xml:space="preserve"> the </w:t>
      </w:r>
    </w:p>
    <w:p w14:paraId="3BD3D95A" w14:textId="77777777" w:rsidR="009B222C" w:rsidRDefault="00240EF0" w:rsidP="00240EF0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9B222C" w:rsidRPr="00240EF0">
        <w:rPr>
          <w:rFonts w:ascii="Arial" w:hAnsi="Arial" w:cs="Arial"/>
        </w:rPr>
        <w:t>declaration is made.</w:t>
      </w:r>
    </w:p>
    <w:p w14:paraId="49462AEF" w14:textId="77777777" w:rsidR="00240EF0" w:rsidRPr="00240EF0" w:rsidRDefault="00240EF0" w:rsidP="00240EF0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p w14:paraId="23E9F97A" w14:textId="77777777" w:rsidR="009B222C" w:rsidRDefault="00240EF0" w:rsidP="0006515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B222C">
        <w:rPr>
          <w:rFonts w:ascii="Arial" w:hAnsi="Arial" w:cs="Arial"/>
        </w:rPr>
        <w:t>A minister of religion.</w:t>
      </w:r>
    </w:p>
    <w:p w14:paraId="62149150" w14:textId="77777777" w:rsidR="00240EF0" w:rsidRDefault="00240EF0" w:rsidP="00240EF0">
      <w:pPr>
        <w:pStyle w:val="ListParagraph"/>
        <w:widowControl w:val="0"/>
        <w:autoSpaceDE w:val="0"/>
        <w:autoSpaceDN w:val="0"/>
        <w:adjustRightInd w:val="0"/>
        <w:spacing w:line="276" w:lineRule="exact"/>
        <w:ind w:left="1440"/>
        <w:rPr>
          <w:rFonts w:ascii="Arial" w:hAnsi="Arial" w:cs="Arial"/>
        </w:rPr>
      </w:pPr>
    </w:p>
    <w:p w14:paraId="4A179BA7" w14:textId="77777777" w:rsidR="009B222C" w:rsidRDefault="00240EF0" w:rsidP="0006515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B222C">
        <w:rPr>
          <w:rFonts w:ascii="Arial" w:hAnsi="Arial" w:cs="Arial"/>
        </w:rPr>
        <w:t>A graduate of a university within the British Commonwealth or Republic or Ireland.</w:t>
      </w:r>
    </w:p>
    <w:p w14:paraId="06BB3D99" w14:textId="77777777" w:rsidR="00240EF0" w:rsidRPr="00240EF0" w:rsidRDefault="00240EF0" w:rsidP="00240EF0">
      <w:pPr>
        <w:pStyle w:val="ListParagraph"/>
        <w:rPr>
          <w:rFonts w:ascii="Arial" w:hAnsi="Arial" w:cs="Arial"/>
        </w:rPr>
      </w:pPr>
    </w:p>
    <w:p w14:paraId="5836C796" w14:textId="77777777" w:rsidR="00240EF0" w:rsidRDefault="00240EF0" w:rsidP="0006515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B222C">
        <w:rPr>
          <w:rFonts w:ascii="Arial" w:hAnsi="Arial" w:cs="Arial"/>
        </w:rPr>
        <w:t xml:space="preserve">A barrister, solicitor or advocate authorised to practise in the territory </w:t>
      </w:r>
      <w:proofErr w:type="gramStart"/>
      <w:r w:rsidR="009B222C">
        <w:rPr>
          <w:rFonts w:ascii="Arial" w:hAnsi="Arial" w:cs="Arial"/>
        </w:rPr>
        <w:t>where</w:t>
      </w:r>
      <w:proofErr w:type="gramEnd"/>
      <w:r w:rsidR="009B222C">
        <w:rPr>
          <w:rFonts w:ascii="Arial" w:hAnsi="Arial" w:cs="Arial"/>
        </w:rPr>
        <w:t xml:space="preserve"> the </w:t>
      </w:r>
    </w:p>
    <w:p w14:paraId="48939763" w14:textId="77777777" w:rsidR="009B222C" w:rsidRPr="00240EF0" w:rsidRDefault="00240EF0" w:rsidP="00240EF0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9B222C" w:rsidRPr="00240EF0">
        <w:rPr>
          <w:rFonts w:ascii="Arial" w:hAnsi="Arial" w:cs="Arial"/>
        </w:rPr>
        <w:t>declaration is made.</w:t>
      </w:r>
    </w:p>
    <w:p w14:paraId="61239F42" w14:textId="77777777" w:rsidR="00240EF0" w:rsidRPr="00240EF0" w:rsidRDefault="00240EF0" w:rsidP="00240EF0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p w14:paraId="2EA18F34" w14:textId="77777777" w:rsidR="009B222C" w:rsidRDefault="009B222C" w:rsidP="00240EF0">
      <w:pPr>
        <w:pStyle w:val="ListParagraph"/>
        <w:widowControl w:val="0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master of</w:t>
      </w:r>
      <w:proofErr w:type="gramEnd"/>
      <w:r>
        <w:rPr>
          <w:rFonts w:ascii="Arial" w:hAnsi="Arial" w:cs="Arial"/>
        </w:rPr>
        <w:t xml:space="preserve"> a merchant ship who is a British national.</w:t>
      </w:r>
    </w:p>
    <w:p w14:paraId="06FF8AC5" w14:textId="77777777" w:rsidR="00240EF0" w:rsidRPr="00240EF0" w:rsidRDefault="00240EF0" w:rsidP="00240EF0">
      <w:pPr>
        <w:pStyle w:val="ListParagraph"/>
        <w:rPr>
          <w:rFonts w:ascii="Arial" w:hAnsi="Arial" w:cs="Arial"/>
        </w:rPr>
      </w:pPr>
    </w:p>
    <w:p w14:paraId="147B68FB" w14:textId="77777777" w:rsidR="009B222C" w:rsidRDefault="009B222C" w:rsidP="00240EF0">
      <w:pPr>
        <w:pStyle w:val="ListParagraph"/>
        <w:widowControl w:val="0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>A magistrate.</w:t>
      </w:r>
    </w:p>
    <w:p w14:paraId="5D772E9D" w14:textId="77777777" w:rsidR="00240EF0" w:rsidRPr="00240EF0" w:rsidRDefault="00240EF0" w:rsidP="00240EF0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p w14:paraId="4044172D" w14:textId="77777777" w:rsidR="00240EF0" w:rsidRDefault="009B222C" w:rsidP="00240EF0">
      <w:pPr>
        <w:pStyle w:val="ListParagraph"/>
        <w:widowControl w:val="0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>A notary public</w:t>
      </w:r>
      <w:r w:rsidR="005C3A08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other person competent by the laws of the territory </w:t>
      </w:r>
      <w:proofErr w:type="gramStart"/>
      <w:r>
        <w:rPr>
          <w:rFonts w:ascii="Arial" w:hAnsi="Arial" w:cs="Arial"/>
        </w:rPr>
        <w:t>where</w:t>
      </w:r>
      <w:proofErr w:type="gramEnd"/>
      <w:r>
        <w:rPr>
          <w:rFonts w:ascii="Arial" w:hAnsi="Arial" w:cs="Arial"/>
        </w:rPr>
        <w:t xml:space="preserve"> the</w:t>
      </w:r>
      <w:r w:rsidR="00240EF0">
        <w:rPr>
          <w:rFonts w:ascii="Arial" w:hAnsi="Arial" w:cs="Arial"/>
        </w:rPr>
        <w:t xml:space="preserve"> </w:t>
      </w:r>
    </w:p>
    <w:p w14:paraId="0F39E088" w14:textId="77777777" w:rsidR="009B222C" w:rsidRPr="00240EF0" w:rsidRDefault="00240EF0" w:rsidP="00240EF0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9B222C" w:rsidRPr="00240EF0">
        <w:rPr>
          <w:rFonts w:ascii="Arial" w:hAnsi="Arial" w:cs="Arial"/>
        </w:rPr>
        <w:t>declaration is made to administer oaths.</w:t>
      </w:r>
    </w:p>
    <w:p w14:paraId="3A678A50" w14:textId="77777777" w:rsidR="00240EF0" w:rsidRPr="00240EF0" w:rsidRDefault="00240EF0" w:rsidP="00240EF0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p w14:paraId="3131EECA" w14:textId="77777777" w:rsidR="009B222C" w:rsidRDefault="009B222C" w:rsidP="00240EF0">
      <w:pPr>
        <w:pStyle w:val="ListParagraph"/>
        <w:widowControl w:val="0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  <w:r>
        <w:rPr>
          <w:rFonts w:ascii="Arial" w:hAnsi="Arial" w:cs="Arial"/>
        </w:rPr>
        <w:t>A staff employed at GWAC UK.</w:t>
      </w:r>
    </w:p>
    <w:p w14:paraId="63A2790C" w14:textId="77777777" w:rsidR="009B222C" w:rsidRPr="005C3A08" w:rsidRDefault="009B222C" w:rsidP="009B222C">
      <w:pPr>
        <w:widowControl w:val="0"/>
        <w:autoSpaceDE w:val="0"/>
        <w:autoSpaceDN w:val="0"/>
        <w:adjustRightInd w:val="0"/>
        <w:spacing w:line="276" w:lineRule="exact"/>
        <w:ind w:left="720"/>
        <w:rPr>
          <w:rFonts w:ascii="Arial" w:hAnsi="Arial" w:cs="Arial"/>
          <w:sz w:val="18"/>
          <w:szCs w:val="18"/>
        </w:rPr>
      </w:pPr>
    </w:p>
    <w:p w14:paraId="6B0AAE01" w14:textId="77777777" w:rsidR="009B222C" w:rsidRDefault="009B222C" w:rsidP="00240EF0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autoSpaceDE w:val="0"/>
        <w:autoSpaceDN w:val="0"/>
        <w:adjustRightInd w:val="0"/>
        <w:spacing w:line="276" w:lineRule="exact"/>
        <w:ind w:left="720"/>
        <w:rPr>
          <w:rFonts w:ascii="Arial" w:hAnsi="Arial" w:cs="Arial"/>
        </w:rPr>
      </w:pPr>
      <w:r w:rsidRPr="009B222C">
        <w:rPr>
          <w:rFonts w:ascii="Arial" w:hAnsi="Arial" w:cs="Arial"/>
          <w:b/>
          <w:bCs/>
        </w:rPr>
        <w:t>WARNING</w:t>
      </w:r>
      <w:r>
        <w:rPr>
          <w:rFonts w:ascii="Arial" w:hAnsi="Arial" w:cs="Arial"/>
        </w:rPr>
        <w:t>: providing misleading of false information regarding the status of a witness on the declaration form could lead to a criminal prosecution.</w:t>
      </w:r>
    </w:p>
    <w:p w14:paraId="13C244BE" w14:textId="77777777" w:rsidR="009B222C" w:rsidRPr="005C3A08" w:rsidRDefault="009B222C" w:rsidP="009B222C">
      <w:pPr>
        <w:widowControl w:val="0"/>
        <w:autoSpaceDE w:val="0"/>
        <w:autoSpaceDN w:val="0"/>
        <w:adjustRightInd w:val="0"/>
        <w:spacing w:line="276" w:lineRule="exact"/>
        <w:ind w:left="720"/>
        <w:rPr>
          <w:rFonts w:ascii="Arial" w:hAnsi="Arial" w:cs="Arial"/>
        </w:rPr>
      </w:pPr>
    </w:p>
    <w:p w14:paraId="1ED3E18D" w14:textId="77777777" w:rsidR="005C3A08" w:rsidRPr="005C3A08" w:rsidRDefault="005C3A08" w:rsidP="009B222C">
      <w:pPr>
        <w:widowControl w:val="0"/>
        <w:autoSpaceDE w:val="0"/>
        <w:autoSpaceDN w:val="0"/>
        <w:adjustRightInd w:val="0"/>
        <w:spacing w:line="276" w:lineRule="exact"/>
        <w:ind w:left="720"/>
        <w:rPr>
          <w:rFonts w:ascii="Arial" w:hAnsi="Arial" w:cs="Arial"/>
        </w:rPr>
      </w:pPr>
    </w:p>
    <w:p w14:paraId="41809E5D" w14:textId="77777777" w:rsidR="009B222C" w:rsidRPr="00240EF0" w:rsidRDefault="009B222C" w:rsidP="009B222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</w:rPr>
      </w:pPr>
      <w:r w:rsidRPr="00240EF0">
        <w:rPr>
          <w:rFonts w:ascii="Arial" w:hAnsi="Arial" w:cs="Arial"/>
          <w:b/>
          <w:bCs/>
        </w:rPr>
        <w:t>Member unable to sign the declaration due to incapacity:</w:t>
      </w:r>
    </w:p>
    <w:p w14:paraId="7E481BD7" w14:textId="77777777" w:rsidR="009B222C" w:rsidRDefault="009B222C" w:rsidP="009B222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p w14:paraId="2F6100F1" w14:textId="77777777" w:rsidR="00240EF0" w:rsidRDefault="009B222C" w:rsidP="00240EF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exac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5C3A08">
        <w:rPr>
          <w:rFonts w:ascii="Arial" w:hAnsi="Arial" w:cs="Arial"/>
        </w:rPr>
        <w:t xml:space="preserve">hold </w:t>
      </w:r>
      <w:r>
        <w:rPr>
          <w:rFonts w:ascii="Arial" w:hAnsi="Arial" w:cs="Arial"/>
        </w:rPr>
        <w:t xml:space="preserve">Power of Attorney of a Court </w:t>
      </w:r>
      <w:r w:rsidR="00240EF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Protection Order for the member and this letter is </w:t>
      </w:r>
    </w:p>
    <w:p w14:paraId="376DDE84" w14:textId="77777777" w:rsidR="009B222C" w:rsidRPr="00240EF0" w:rsidRDefault="009B222C" w:rsidP="00240EF0">
      <w:pPr>
        <w:widowControl w:val="0"/>
        <w:autoSpaceDE w:val="0"/>
        <w:autoSpaceDN w:val="0"/>
        <w:adjustRightInd w:val="0"/>
        <w:spacing w:line="276" w:lineRule="exact"/>
        <w:ind w:left="720"/>
        <w:rPr>
          <w:rFonts w:ascii="Arial" w:hAnsi="Arial" w:cs="Arial"/>
        </w:rPr>
      </w:pPr>
      <w:r w:rsidRPr="00240EF0">
        <w:rPr>
          <w:rFonts w:ascii="Arial" w:hAnsi="Arial" w:cs="Arial"/>
        </w:rPr>
        <w:t>addressed to you, please sign the form in the presence of a witness and return it to the office.</w:t>
      </w:r>
    </w:p>
    <w:p w14:paraId="0CFE33F1" w14:textId="77777777" w:rsidR="009B222C" w:rsidRDefault="009B222C" w:rsidP="00240EF0">
      <w:pPr>
        <w:widowControl w:val="0"/>
        <w:autoSpaceDE w:val="0"/>
        <w:autoSpaceDN w:val="0"/>
        <w:adjustRightInd w:val="0"/>
        <w:spacing w:line="276" w:lineRule="exact"/>
        <w:ind w:left="360"/>
        <w:rPr>
          <w:rFonts w:ascii="Arial" w:hAnsi="Arial" w:cs="Arial"/>
        </w:rPr>
      </w:pPr>
    </w:p>
    <w:p w14:paraId="0F1B4AB1" w14:textId="77777777" w:rsidR="00240EF0" w:rsidRDefault="009B222C" w:rsidP="00240EF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exact"/>
        <w:ind w:left="1080"/>
        <w:rPr>
          <w:rFonts w:ascii="Arial" w:hAnsi="Arial" w:cs="Arial"/>
        </w:rPr>
      </w:pPr>
      <w:r>
        <w:rPr>
          <w:rFonts w:ascii="Arial" w:hAnsi="Arial" w:cs="Arial"/>
        </w:rPr>
        <w:t>If you hold Power of Attorney for the member and this letter is addressed to the member</w:t>
      </w:r>
      <w:r w:rsidR="00240EF0">
        <w:rPr>
          <w:rFonts w:ascii="Arial" w:hAnsi="Arial" w:cs="Arial"/>
        </w:rPr>
        <w:t xml:space="preserve">, </w:t>
      </w:r>
    </w:p>
    <w:p w14:paraId="250D2D3D" w14:textId="77777777" w:rsidR="009B222C" w:rsidRPr="00240EF0" w:rsidRDefault="00240EF0" w:rsidP="00240EF0">
      <w:pPr>
        <w:widowControl w:val="0"/>
        <w:autoSpaceDE w:val="0"/>
        <w:autoSpaceDN w:val="0"/>
        <w:adjustRightInd w:val="0"/>
        <w:spacing w:line="276" w:lineRule="exact"/>
        <w:ind w:left="720"/>
        <w:rPr>
          <w:rFonts w:ascii="Arial" w:hAnsi="Arial" w:cs="Arial"/>
        </w:rPr>
      </w:pPr>
      <w:r w:rsidRPr="00240EF0">
        <w:rPr>
          <w:rFonts w:ascii="Arial" w:hAnsi="Arial" w:cs="Arial"/>
        </w:rPr>
        <w:t>send the Power of Attorney or certified copy to this office for registration with the signed and witnessed declaration.</w:t>
      </w:r>
    </w:p>
    <w:p w14:paraId="058D34D6" w14:textId="77777777" w:rsidR="00240EF0" w:rsidRPr="00240EF0" w:rsidRDefault="00240EF0" w:rsidP="00240EF0">
      <w:pPr>
        <w:pStyle w:val="ListParagraph"/>
        <w:ind w:left="1080"/>
        <w:rPr>
          <w:rFonts w:ascii="Arial" w:hAnsi="Arial" w:cs="Arial"/>
        </w:rPr>
      </w:pPr>
    </w:p>
    <w:p w14:paraId="1530A7A6" w14:textId="77777777" w:rsidR="00240EF0" w:rsidRDefault="00240EF0" w:rsidP="00240EF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exact"/>
        <w:ind w:left="1080"/>
        <w:rPr>
          <w:rFonts w:ascii="Arial" w:hAnsi="Arial" w:cs="Arial"/>
        </w:rPr>
      </w:pPr>
      <w:r>
        <w:rPr>
          <w:rFonts w:ascii="Arial" w:hAnsi="Arial" w:cs="Arial"/>
        </w:rPr>
        <w:t>If you do not hold Power of Attorney for the member, please advise this office in writing.</w:t>
      </w:r>
    </w:p>
    <w:p w14:paraId="069C3DBC" w14:textId="77777777" w:rsidR="00240EF0" w:rsidRPr="00240EF0" w:rsidRDefault="00240EF0" w:rsidP="00240EF0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sectPr w:rsidR="00240EF0" w:rsidRPr="00240EF0" w:rsidSect="00B81B95">
      <w:pgSz w:w="11909" w:h="16834" w:code="9"/>
      <w:pgMar w:top="426" w:right="906" w:bottom="426" w:left="851" w:header="425" w:footer="346" w:gutter="0"/>
      <w:paperSrc w:first="15" w:other="15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C4E9" w14:textId="77777777" w:rsidR="00E60CDB" w:rsidRDefault="00E60CDB" w:rsidP="00E5116D">
      <w:r>
        <w:separator/>
      </w:r>
    </w:p>
  </w:endnote>
  <w:endnote w:type="continuationSeparator" w:id="0">
    <w:p w14:paraId="19804BEA" w14:textId="77777777" w:rsidR="00E60CDB" w:rsidRDefault="00E60CDB" w:rsidP="00E5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BFFF" w14:textId="77777777" w:rsidR="00E60CDB" w:rsidRDefault="00E60CDB" w:rsidP="00E5116D">
      <w:r>
        <w:separator/>
      </w:r>
    </w:p>
  </w:footnote>
  <w:footnote w:type="continuationSeparator" w:id="0">
    <w:p w14:paraId="54FB11BB" w14:textId="77777777" w:rsidR="00E60CDB" w:rsidRDefault="00E60CDB" w:rsidP="00E5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AAD"/>
    <w:multiLevelType w:val="hybridMultilevel"/>
    <w:tmpl w:val="035A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20C"/>
    <w:multiLevelType w:val="hybridMultilevel"/>
    <w:tmpl w:val="EF62339E"/>
    <w:lvl w:ilvl="0" w:tplc="D1F8C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144CD"/>
    <w:multiLevelType w:val="hybridMultilevel"/>
    <w:tmpl w:val="721043E2"/>
    <w:lvl w:ilvl="0" w:tplc="CAD25E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CD7B03"/>
    <w:multiLevelType w:val="hybridMultilevel"/>
    <w:tmpl w:val="078AB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D0014"/>
    <w:multiLevelType w:val="multilevel"/>
    <w:tmpl w:val="86DE9254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1219"/>
        </w:tabs>
        <w:ind w:left="85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964"/>
        </w:tabs>
        <w:ind w:left="595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332"/>
        </w:tabs>
        <w:ind w:left="96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701"/>
        </w:tabs>
        <w:ind w:left="1332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1701"/>
        </w:tabs>
        <w:ind w:left="1332" w:firstLine="0"/>
      </w:pPr>
      <w:rPr>
        <w:rFonts w:cs="Times New Roman"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701"/>
        </w:tabs>
        <w:ind w:left="1332" w:firstLine="0"/>
      </w:pPr>
      <w:rPr>
        <w:rFonts w:cs="Times New Roman"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701"/>
        </w:tabs>
        <w:ind w:left="1332" w:firstLine="0"/>
      </w:pPr>
      <w:rPr>
        <w:rFonts w:cs="Times New Roman" w:hint="default"/>
      </w:rPr>
    </w:lvl>
    <w:lvl w:ilvl="8">
      <w:start w:val="1"/>
      <w:numFmt w:val="none"/>
      <w:lvlText w:val="%5."/>
      <w:lvlJc w:val="left"/>
      <w:pPr>
        <w:tabs>
          <w:tab w:val="num" w:pos="1701"/>
        </w:tabs>
        <w:ind w:left="1332" w:firstLine="0"/>
      </w:pPr>
      <w:rPr>
        <w:rFonts w:cs="Times New Roman" w:hint="default"/>
      </w:rPr>
    </w:lvl>
  </w:abstractNum>
  <w:abstractNum w:abstractNumId="5" w15:restartNumberingAfterBreak="0">
    <w:nsid w:val="418D11C1"/>
    <w:multiLevelType w:val="hybridMultilevel"/>
    <w:tmpl w:val="7A06AB8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7D5F74EC"/>
    <w:multiLevelType w:val="hybridMultilevel"/>
    <w:tmpl w:val="DEDAE8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11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39074">
    <w:abstractNumId w:val="4"/>
  </w:num>
  <w:num w:numId="3" w16cid:durableId="196048301">
    <w:abstractNumId w:val="5"/>
  </w:num>
  <w:num w:numId="4" w16cid:durableId="589509991">
    <w:abstractNumId w:val="0"/>
  </w:num>
  <w:num w:numId="5" w16cid:durableId="51658619">
    <w:abstractNumId w:val="3"/>
  </w:num>
  <w:num w:numId="6" w16cid:durableId="1514153241">
    <w:abstractNumId w:val="1"/>
  </w:num>
  <w:num w:numId="7" w16cid:durableId="7098542">
    <w:abstractNumId w:val="2"/>
  </w:num>
  <w:num w:numId="8" w16cid:durableId="334261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QJtmjL2HQVxwHFkT6xhfD6fjapGejSGCN1G/mjMXd9WQcOohbxlWAklcPcadnk3RuncJDgZ5IauiDcGYErCEbA==" w:salt="PDhU4yUv8lOXILEHNXbQ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76"/>
    <w:rsid w:val="00005E13"/>
    <w:rsid w:val="0006515E"/>
    <w:rsid w:val="00075C0B"/>
    <w:rsid w:val="00081DE2"/>
    <w:rsid w:val="00090497"/>
    <w:rsid w:val="000B5D3C"/>
    <w:rsid w:val="000C36FD"/>
    <w:rsid w:val="00116DC5"/>
    <w:rsid w:val="00127833"/>
    <w:rsid w:val="00170037"/>
    <w:rsid w:val="00193AB7"/>
    <w:rsid w:val="001C4CFE"/>
    <w:rsid w:val="001E48FD"/>
    <w:rsid w:val="001E7ED9"/>
    <w:rsid w:val="00235063"/>
    <w:rsid w:val="00240EF0"/>
    <w:rsid w:val="002433AE"/>
    <w:rsid w:val="002E529F"/>
    <w:rsid w:val="003833CC"/>
    <w:rsid w:val="003A5763"/>
    <w:rsid w:val="003C23D2"/>
    <w:rsid w:val="003D2F0E"/>
    <w:rsid w:val="00404E13"/>
    <w:rsid w:val="00432655"/>
    <w:rsid w:val="00462182"/>
    <w:rsid w:val="004A7004"/>
    <w:rsid w:val="004B01B9"/>
    <w:rsid w:val="004B5C71"/>
    <w:rsid w:val="004C11D7"/>
    <w:rsid w:val="0054476B"/>
    <w:rsid w:val="00547478"/>
    <w:rsid w:val="00591B9F"/>
    <w:rsid w:val="005A7701"/>
    <w:rsid w:val="005C3A08"/>
    <w:rsid w:val="006122C1"/>
    <w:rsid w:val="00642FCF"/>
    <w:rsid w:val="00666946"/>
    <w:rsid w:val="00691776"/>
    <w:rsid w:val="00713FB2"/>
    <w:rsid w:val="007301A2"/>
    <w:rsid w:val="0073506C"/>
    <w:rsid w:val="00753812"/>
    <w:rsid w:val="0079221D"/>
    <w:rsid w:val="007C1AA8"/>
    <w:rsid w:val="007D60F7"/>
    <w:rsid w:val="007E4C97"/>
    <w:rsid w:val="008249B1"/>
    <w:rsid w:val="00855D68"/>
    <w:rsid w:val="00856EBE"/>
    <w:rsid w:val="008B5BC5"/>
    <w:rsid w:val="008E13CA"/>
    <w:rsid w:val="008E331B"/>
    <w:rsid w:val="0094588E"/>
    <w:rsid w:val="00960E23"/>
    <w:rsid w:val="0096247F"/>
    <w:rsid w:val="00980919"/>
    <w:rsid w:val="00984062"/>
    <w:rsid w:val="009B222C"/>
    <w:rsid w:val="009D7307"/>
    <w:rsid w:val="00A5566F"/>
    <w:rsid w:val="00A7090A"/>
    <w:rsid w:val="00A75E05"/>
    <w:rsid w:val="00A92D42"/>
    <w:rsid w:val="00AA3782"/>
    <w:rsid w:val="00AB2C74"/>
    <w:rsid w:val="00B07E17"/>
    <w:rsid w:val="00B52181"/>
    <w:rsid w:val="00B617F7"/>
    <w:rsid w:val="00B81B95"/>
    <w:rsid w:val="00BD16E1"/>
    <w:rsid w:val="00BF7053"/>
    <w:rsid w:val="00C565EC"/>
    <w:rsid w:val="00C60470"/>
    <w:rsid w:val="00C83BA1"/>
    <w:rsid w:val="00CC27FA"/>
    <w:rsid w:val="00CC485C"/>
    <w:rsid w:val="00D43D8D"/>
    <w:rsid w:val="00D44E67"/>
    <w:rsid w:val="00D92F56"/>
    <w:rsid w:val="00E50556"/>
    <w:rsid w:val="00E5116D"/>
    <w:rsid w:val="00E52EB7"/>
    <w:rsid w:val="00E60CDB"/>
    <w:rsid w:val="00EC3279"/>
    <w:rsid w:val="00ED0E4A"/>
    <w:rsid w:val="00ED53BC"/>
    <w:rsid w:val="00EF4C33"/>
    <w:rsid w:val="00F05AAF"/>
    <w:rsid w:val="00F23F19"/>
    <w:rsid w:val="00F30945"/>
    <w:rsid w:val="00F31A8A"/>
    <w:rsid w:val="00F932A1"/>
    <w:rsid w:val="00FD0602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0B8C"/>
  <w15:chartTrackingRefBased/>
  <w15:docId w15:val="{AD9AA1B2-D578-4D22-B55F-66AEC265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65EC"/>
    <w:pPr>
      <w:spacing w:after="220"/>
    </w:pPr>
  </w:style>
  <w:style w:type="character" w:customStyle="1" w:styleId="HeaderChar">
    <w:name w:val="Header Char"/>
    <w:basedOn w:val="DefaultParagraphFont"/>
    <w:link w:val="Header"/>
    <w:uiPriority w:val="99"/>
    <w:rsid w:val="00C565EC"/>
    <w:rPr>
      <w:rFonts w:ascii="Calibri" w:eastAsia="Times New Roman" w:hAnsi="Calibri" w:cs="Times New Roman"/>
      <w:lang w:eastAsia="en-GB"/>
    </w:rPr>
  </w:style>
  <w:style w:type="paragraph" w:customStyle="1" w:styleId="DWTableParaNum1">
    <w:name w:val="DW Table Para Num1"/>
    <w:basedOn w:val="Normal"/>
    <w:uiPriority w:val="99"/>
    <w:rsid w:val="00C565EC"/>
    <w:pPr>
      <w:numPr>
        <w:numId w:val="1"/>
      </w:numPr>
      <w:tabs>
        <w:tab w:val="clear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  <w:rPr>
      <w:sz w:val="20"/>
    </w:rPr>
  </w:style>
  <w:style w:type="paragraph" w:customStyle="1" w:styleId="DWTableParaNum2">
    <w:name w:val="DW Table Para Num2"/>
    <w:basedOn w:val="Normal"/>
    <w:uiPriority w:val="99"/>
    <w:rsid w:val="00C565EC"/>
    <w:pPr>
      <w:numPr>
        <w:ilvl w:val="1"/>
        <w:numId w:val="1"/>
      </w:numPr>
      <w:tabs>
        <w:tab w:val="left" w:pos="1106"/>
        <w:tab w:val="left" w:pos="1474"/>
        <w:tab w:val="left" w:pos="1843"/>
        <w:tab w:val="left" w:pos="2211"/>
      </w:tabs>
      <w:spacing w:before="100" w:after="100"/>
    </w:pPr>
    <w:rPr>
      <w:sz w:val="20"/>
    </w:rPr>
  </w:style>
  <w:style w:type="paragraph" w:customStyle="1" w:styleId="DWTableParaNum3">
    <w:name w:val="DW Table Para Num3"/>
    <w:basedOn w:val="Normal"/>
    <w:uiPriority w:val="99"/>
    <w:rsid w:val="00C565EC"/>
    <w:pPr>
      <w:numPr>
        <w:ilvl w:val="2"/>
        <w:numId w:val="1"/>
      </w:numPr>
      <w:tabs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  <w:rPr>
      <w:sz w:val="20"/>
    </w:rPr>
  </w:style>
  <w:style w:type="paragraph" w:customStyle="1" w:styleId="DWTableParaNum4">
    <w:name w:val="DW Table Para Num4"/>
    <w:basedOn w:val="Normal"/>
    <w:uiPriority w:val="99"/>
    <w:rsid w:val="00C565EC"/>
    <w:pPr>
      <w:numPr>
        <w:ilvl w:val="3"/>
        <w:numId w:val="1"/>
      </w:numPr>
      <w:tabs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  <w:rPr>
      <w:sz w:val="20"/>
    </w:rPr>
  </w:style>
  <w:style w:type="paragraph" w:customStyle="1" w:styleId="DWTableParaNum5">
    <w:name w:val="DW Table Para Num5"/>
    <w:basedOn w:val="Normal"/>
    <w:uiPriority w:val="99"/>
    <w:rsid w:val="00C565EC"/>
    <w:pPr>
      <w:numPr>
        <w:ilvl w:val="4"/>
        <w:numId w:val="1"/>
      </w:numPr>
      <w:tabs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  <w:rPr>
      <w:sz w:val="20"/>
    </w:rPr>
  </w:style>
  <w:style w:type="paragraph" w:customStyle="1" w:styleId="AddressLine2">
    <w:name w:val="AddressLine2"/>
    <w:basedOn w:val="Normal"/>
    <w:uiPriority w:val="99"/>
    <w:semiHidden/>
    <w:rsid w:val="00C565EC"/>
    <w:pPr>
      <w:shd w:val="solid" w:color="FFFFFF" w:fill="FFFFFF"/>
      <w:ind w:left="142" w:right="141"/>
    </w:pPr>
    <w:rPr>
      <w:rFonts w:ascii="Arial" w:hAnsi="Arial"/>
      <w:b/>
      <w:szCs w:val="20"/>
      <w:lang w:eastAsia="en-US"/>
    </w:rPr>
  </w:style>
  <w:style w:type="paragraph" w:customStyle="1" w:styleId="AddressLine3">
    <w:name w:val="AddressLine3"/>
    <w:basedOn w:val="Normal"/>
    <w:uiPriority w:val="99"/>
    <w:semiHidden/>
    <w:rsid w:val="00C565EC"/>
    <w:pPr>
      <w:shd w:val="solid" w:color="FFFFFF" w:fill="FFFFFF"/>
      <w:ind w:left="142" w:right="141"/>
    </w:pPr>
    <w:rPr>
      <w:rFonts w:ascii="Arial" w:hAnsi="Arial"/>
      <w:sz w:val="20"/>
      <w:szCs w:val="20"/>
      <w:lang w:eastAsia="en-US"/>
    </w:rPr>
  </w:style>
  <w:style w:type="paragraph" w:customStyle="1" w:styleId="AddressLine4">
    <w:name w:val="AddressLine4"/>
    <w:basedOn w:val="Normal"/>
    <w:uiPriority w:val="99"/>
    <w:semiHidden/>
    <w:rsid w:val="00C565EC"/>
    <w:pPr>
      <w:shd w:val="solid" w:color="FFFFFF" w:fill="FFFFFF"/>
      <w:ind w:left="142" w:right="141"/>
    </w:pPr>
    <w:rPr>
      <w:rFonts w:ascii="Arial" w:hAnsi="Arial"/>
      <w:b/>
      <w:sz w:val="16"/>
      <w:szCs w:val="20"/>
      <w:lang w:eastAsia="en-US"/>
    </w:rPr>
  </w:style>
  <w:style w:type="paragraph" w:customStyle="1" w:styleId="AddressLine5">
    <w:name w:val="AddressLine5"/>
    <w:basedOn w:val="Normal"/>
    <w:uiPriority w:val="99"/>
    <w:semiHidden/>
    <w:rsid w:val="00C565EC"/>
    <w:pPr>
      <w:shd w:val="solid" w:color="FFFFFF" w:fill="FFFFFF"/>
      <w:tabs>
        <w:tab w:val="left" w:pos="1276"/>
        <w:tab w:val="left" w:pos="3240"/>
        <w:tab w:val="left" w:pos="4440"/>
      </w:tabs>
      <w:ind w:left="142" w:right="141"/>
    </w:pPr>
    <w:rPr>
      <w:rFonts w:ascii="Arial" w:hAnsi="Arial"/>
      <w:b/>
      <w:sz w:val="18"/>
      <w:szCs w:val="20"/>
      <w:lang w:eastAsia="en-US"/>
    </w:rPr>
  </w:style>
  <w:style w:type="paragraph" w:customStyle="1" w:styleId="AddressLine7">
    <w:name w:val="AddressLine7"/>
    <w:basedOn w:val="Normal"/>
    <w:uiPriority w:val="99"/>
    <w:semiHidden/>
    <w:rsid w:val="00C565EC"/>
    <w:pPr>
      <w:shd w:val="solid" w:color="FFFFFF" w:fill="FFFFFF"/>
      <w:tabs>
        <w:tab w:val="left" w:pos="1276"/>
        <w:tab w:val="left" w:pos="3240"/>
        <w:tab w:val="left" w:pos="4440"/>
      </w:tabs>
      <w:ind w:left="142" w:right="141"/>
    </w:pPr>
    <w:rPr>
      <w:rFonts w:ascii="Arial" w:hAnsi="Arial"/>
      <w:i/>
      <w:sz w:val="18"/>
      <w:szCs w:val="20"/>
      <w:lang w:eastAsia="en-US"/>
    </w:rPr>
  </w:style>
  <w:style w:type="paragraph" w:customStyle="1" w:styleId="AddressLine8">
    <w:name w:val="AddressLine8"/>
    <w:uiPriority w:val="99"/>
    <w:semiHidden/>
    <w:rsid w:val="00C565EC"/>
    <w:pPr>
      <w:tabs>
        <w:tab w:val="left" w:pos="1276"/>
      </w:tabs>
      <w:spacing w:after="0" w:line="240" w:lineRule="auto"/>
      <w:ind w:left="142" w:right="142"/>
    </w:pPr>
    <w:rPr>
      <w:rFonts w:eastAsia="Times New Roman" w:cs="Times New Roman"/>
      <w:sz w:val="18"/>
      <w:szCs w:val="20"/>
    </w:rPr>
  </w:style>
  <w:style w:type="paragraph" w:customStyle="1" w:styleId="AddresseeText">
    <w:name w:val="AddresseeText"/>
    <w:basedOn w:val="Normal"/>
    <w:semiHidden/>
    <w:rsid w:val="00C565EC"/>
    <w:rPr>
      <w:rFonts w:ascii="Arial" w:hAnsi="Arial"/>
      <w:noProof/>
      <w:szCs w:val="20"/>
      <w:lang w:eastAsia="en-US"/>
    </w:rPr>
  </w:style>
  <w:style w:type="character" w:styleId="Hyperlink">
    <w:name w:val="Hyperlink"/>
    <w:uiPriority w:val="99"/>
    <w:rsid w:val="00C565E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5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11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16D"/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D16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56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30945"/>
    <w:rPr>
      <w:color w:val="808080"/>
    </w:rPr>
  </w:style>
  <w:style w:type="character" w:customStyle="1" w:styleId="Style4">
    <w:name w:val="Style4"/>
    <w:basedOn w:val="DefaultParagraphFont"/>
    <w:uiPriority w:val="1"/>
    <w:rsid w:val="00F30945"/>
    <w:rPr>
      <w:rFonts w:ascii="Arial" w:hAnsi="Arial"/>
      <w:b/>
      <w:caps w:val="0"/>
      <w:smallCaps w:val="0"/>
      <w:strike w:val="0"/>
      <w:dstrike w:val="0"/>
      <w:vanish w:val="0"/>
      <w:sz w:val="22"/>
      <w:vertAlign w:val="baseline"/>
    </w:rPr>
  </w:style>
  <w:style w:type="character" w:customStyle="1" w:styleId="Style12">
    <w:name w:val="Style12"/>
    <w:basedOn w:val="DefaultParagraphFont"/>
    <w:uiPriority w:val="1"/>
    <w:rsid w:val="00F30945"/>
    <w:rPr>
      <w:rFonts w:ascii="Arial" w:hAnsi="Arial"/>
      <w:b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Style40">
    <w:name w:val="Style40"/>
    <w:basedOn w:val="DefaultParagraphFont"/>
    <w:uiPriority w:val="1"/>
    <w:rsid w:val="00F30945"/>
    <w:rPr>
      <w:rFonts w:ascii="Arial" w:hAnsi="Arial"/>
      <w:b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Style5">
    <w:name w:val="Style5"/>
    <w:basedOn w:val="DefaultParagraphFont"/>
    <w:uiPriority w:val="1"/>
    <w:rsid w:val="00F30945"/>
    <w:rPr>
      <w:rFonts w:ascii="Arial" w:hAnsi="Arial"/>
      <w:b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Style9">
    <w:name w:val="Style9"/>
    <w:basedOn w:val="DefaultParagraphFont"/>
    <w:uiPriority w:val="1"/>
    <w:rsid w:val="00F30945"/>
    <w:rPr>
      <w:rFonts w:ascii="Arial" w:hAnsi="Arial"/>
      <w:b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Style10">
    <w:name w:val="Style10"/>
    <w:basedOn w:val="DefaultParagraphFont"/>
    <w:uiPriority w:val="1"/>
    <w:rsid w:val="00F30945"/>
    <w:rPr>
      <w:rFonts w:ascii="Arial" w:hAnsi="Arial"/>
      <w:b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Style45">
    <w:name w:val="Style45"/>
    <w:basedOn w:val="DefaultParagraphFont"/>
    <w:uiPriority w:val="1"/>
    <w:rsid w:val="008B5BC5"/>
    <w:rPr>
      <w:rFonts w:ascii="Arial" w:hAnsi="Arial"/>
      <w:b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Style8">
    <w:name w:val="Style8"/>
    <w:basedOn w:val="DefaultParagraphFont"/>
    <w:uiPriority w:val="1"/>
    <w:rsid w:val="008B5BC5"/>
    <w:rPr>
      <w:rFonts w:ascii="Arial" w:hAnsi="Arial"/>
      <w:b/>
      <w:caps w:val="0"/>
      <w:smallCaps w:val="0"/>
      <w:strike w:val="0"/>
      <w:dstrike w:val="0"/>
      <w:vanish w:val="0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N-VS-GVAC(P)-GroupMailBox@mo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N-VS-GVAC(K)-GroupMailBox@mod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GN-VS-GVAC(D)-GroupMailBox@mod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ngj100\Desktop\RO_Appendix%20forms\GVAC_NEW_LIFE_CERTIFIC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EB37762204501B4023E51BAE2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AC4E7-A12B-456C-9365-478EDED39EFF}"/>
      </w:docPartPr>
      <w:docPartBody>
        <w:p w:rsidR="002504E6" w:rsidRDefault="00000000">
          <w:pPr>
            <w:pStyle w:val="96EEB37762204501B4023E51BAE2E417"/>
          </w:pPr>
          <w:r w:rsidRPr="009043F1">
            <w:rPr>
              <w:rStyle w:val="PlaceholderText"/>
              <w:rFonts w:ascii="Arial" w:hAnsi="Arial" w:cs="Arial"/>
              <w:sz w:val="20"/>
              <w:szCs w:val="20"/>
            </w:rPr>
            <w:t>ENTER ANCHAL</w:t>
          </w:r>
        </w:p>
      </w:docPartBody>
    </w:docPart>
    <w:docPart>
      <w:docPartPr>
        <w:name w:val="40061F70DC5A472FAFB77D516DFF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E751-EF18-4789-B50D-B104498A6AF2}"/>
      </w:docPartPr>
      <w:docPartBody>
        <w:p w:rsidR="002504E6" w:rsidRDefault="00000000">
          <w:pPr>
            <w:pStyle w:val="40061F70DC5A472FAFB77D516DFFE647"/>
          </w:pPr>
          <w:r w:rsidRPr="005C4F63">
            <w:rPr>
              <w:rStyle w:val="Style10"/>
              <w:sz w:val="20"/>
            </w:rPr>
            <w:t>SELECT</w:t>
          </w:r>
        </w:p>
      </w:docPartBody>
    </w:docPart>
    <w:docPart>
      <w:docPartPr>
        <w:name w:val="556707D541D740518BFCAB69DAE7C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C968-2E42-4D2A-A7B5-CE325B437540}"/>
      </w:docPartPr>
      <w:docPartBody>
        <w:p w:rsidR="002504E6" w:rsidRDefault="00000000">
          <w:pPr>
            <w:pStyle w:val="556707D541D740518BFCAB69DAE7C251"/>
          </w:pPr>
          <w:r w:rsidRPr="00B81B95">
            <w:rPr>
              <w:rStyle w:val="PlaceholderText"/>
            </w:rPr>
            <w:t>ENTER A/NO</w:t>
          </w:r>
        </w:p>
      </w:docPartBody>
    </w:docPart>
    <w:docPart>
      <w:docPartPr>
        <w:name w:val="FE665A4764ED4DF9A1F23106135E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38ED5-D6B9-4F9A-87E3-97DCB55AC2D0}"/>
      </w:docPartPr>
      <w:docPartBody>
        <w:p w:rsidR="002504E6" w:rsidRDefault="00000000">
          <w:pPr>
            <w:pStyle w:val="FE665A4764ED4DF9A1F23106135E824E"/>
          </w:pPr>
          <w:r w:rsidRPr="00B81B9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FULL NAME</w:t>
          </w:r>
        </w:p>
      </w:docPartBody>
    </w:docPart>
    <w:docPart>
      <w:docPartPr>
        <w:name w:val="84D32CF4B6DA4EAC84A9CEAEA04C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0266-A91E-4963-A337-5BA6A70F654E}"/>
      </w:docPartPr>
      <w:docPartBody>
        <w:p w:rsidR="002504E6" w:rsidRDefault="00000000">
          <w:pPr>
            <w:pStyle w:val="84D32CF4B6DA4EAC84A9CEAEA04C6BDA"/>
          </w:pPr>
          <w:r w:rsidRPr="00B81B9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VILLAGE/H NO</w:t>
          </w:r>
        </w:p>
      </w:docPartBody>
    </w:docPart>
    <w:docPart>
      <w:docPartPr>
        <w:name w:val="A8713FEEC03B4EF2AFE73F3EE04CA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42AE-42B1-4502-A306-CB20CD3D852C}"/>
      </w:docPartPr>
      <w:docPartBody>
        <w:p w:rsidR="002504E6" w:rsidRDefault="00000000">
          <w:pPr>
            <w:pStyle w:val="A8713FEEC03B4EF2AFE73F3EE04CA104"/>
          </w:pPr>
          <w:r>
            <w:rPr>
              <w:rStyle w:val="PlaceholderText"/>
            </w:rPr>
            <w:t>WARD NO/ STREET</w:t>
          </w:r>
        </w:p>
      </w:docPartBody>
    </w:docPart>
    <w:docPart>
      <w:docPartPr>
        <w:name w:val="1660B7BE7652483497BD12A3BCFF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5C54-AA32-427E-BDA0-0D156584D371}"/>
      </w:docPartPr>
      <w:docPartBody>
        <w:p w:rsidR="002504E6" w:rsidRDefault="00000000">
          <w:pPr>
            <w:pStyle w:val="1660B7BE7652483497BD12A3BCFFF84D"/>
          </w:pPr>
          <w:r>
            <w:rPr>
              <w:rStyle w:val="PlaceholderText"/>
            </w:rPr>
            <w:t>GP/NP/TOWN</w:t>
          </w:r>
        </w:p>
      </w:docPartBody>
    </w:docPart>
    <w:docPart>
      <w:docPartPr>
        <w:name w:val="53855DED73F64CBA9C555E3B2A50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9B9C-1A23-4A0C-89F5-3C0F0753D592}"/>
      </w:docPartPr>
      <w:docPartBody>
        <w:p w:rsidR="002504E6" w:rsidRDefault="00000000">
          <w:pPr>
            <w:pStyle w:val="53855DED73F64CBA9C555E3B2A50ABDD"/>
          </w:pPr>
          <w:r>
            <w:rPr>
              <w:rStyle w:val="PlaceholderText"/>
            </w:rPr>
            <w:t>ENTER POST CODE</w:t>
          </w:r>
        </w:p>
      </w:docPartBody>
    </w:docPart>
    <w:docPart>
      <w:docPartPr>
        <w:name w:val="1BD05584F77E4A1895CCED2D9386C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8056-6AB4-4B93-AF40-A71ABAEE6147}"/>
      </w:docPartPr>
      <w:docPartBody>
        <w:p w:rsidR="002504E6" w:rsidRDefault="00000000">
          <w:pPr>
            <w:pStyle w:val="1BD05584F77E4A1895CCED2D9386C3AF"/>
          </w:pPr>
          <w:r>
            <w:rPr>
              <w:rStyle w:val="PlaceholderText"/>
            </w:rPr>
            <w:t>DIST/ COUNTY</w:t>
          </w:r>
        </w:p>
      </w:docPartBody>
    </w:docPart>
    <w:docPart>
      <w:docPartPr>
        <w:name w:val="55E05AA5B56A4041B4CE9B185F5D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465C-2C27-4C29-AEA3-8BFAE199B716}"/>
      </w:docPartPr>
      <w:docPartBody>
        <w:p w:rsidR="002504E6" w:rsidRDefault="00000000">
          <w:pPr>
            <w:pStyle w:val="55E05AA5B56A4041B4CE9B185F5D94A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94CB59A3B05424281099C27F2F26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8BE6-9FDB-4BEE-9FE4-7C895AE69A09}"/>
      </w:docPartPr>
      <w:docPartBody>
        <w:p w:rsidR="002504E6" w:rsidRDefault="00000000">
          <w:pPr>
            <w:pStyle w:val="594CB59A3B05424281099C27F2F2645F"/>
          </w:pPr>
          <w:r>
            <w:rPr>
              <w:rStyle w:val="PlaceholderText"/>
            </w:rPr>
            <w:t>ENTER TEL. NO</w:t>
          </w:r>
        </w:p>
      </w:docPartBody>
    </w:docPart>
    <w:docPart>
      <w:docPartPr>
        <w:name w:val="EFA6874592CA4405AFD2D7D7C1F24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D25B-48F2-48E6-8669-0C4922880733}"/>
      </w:docPartPr>
      <w:docPartBody>
        <w:p w:rsidR="002504E6" w:rsidRDefault="00000000">
          <w:pPr>
            <w:pStyle w:val="EFA6874592CA4405AFD2D7D7C1F246F3"/>
          </w:pPr>
          <w:r>
            <w:rPr>
              <w:rStyle w:val="PlaceholderText"/>
            </w:rPr>
            <w:t>ENTER EMAIL</w:t>
          </w:r>
        </w:p>
      </w:docPartBody>
    </w:docPart>
    <w:docPart>
      <w:docPartPr>
        <w:name w:val="405ADE1A711244AC9F71A36FC1933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D1FE-061F-4E57-8CED-02454311FE47}"/>
      </w:docPartPr>
      <w:docPartBody>
        <w:p w:rsidR="002504E6" w:rsidRDefault="00000000">
          <w:pPr>
            <w:pStyle w:val="405ADE1A711244AC9F71A36FC19338FF"/>
          </w:pPr>
          <w:r w:rsidRPr="00895AAC">
            <w:rPr>
              <w:rStyle w:val="PlaceholderText"/>
              <w:rFonts w:ascii="Arial" w:eastAsiaTheme="minorHAnsi" w:hAnsi="Arial" w:cs="Arial"/>
              <w:b/>
              <w:caps/>
              <w:sz w:val="20"/>
              <w:szCs w:val="20"/>
            </w:rPr>
            <w:t>SELECT</w:t>
          </w:r>
          <w:r>
            <w:rPr>
              <w:rStyle w:val="PlaceholderText"/>
              <w:rFonts w:ascii="Arial" w:eastAsiaTheme="minorHAnsi" w:hAnsi="Arial" w:cs="Arial"/>
              <w:b/>
              <w:caps/>
              <w:sz w:val="20"/>
              <w:szCs w:val="20"/>
            </w:rPr>
            <w:t xml:space="preserve"> DATE</w:t>
          </w:r>
        </w:p>
      </w:docPartBody>
    </w:docPart>
    <w:docPart>
      <w:docPartPr>
        <w:name w:val="90BBFAAA6A404FB0BFF972C4B46ED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E1B9-A463-4253-9BB9-D40EA8D67B3B}"/>
      </w:docPartPr>
      <w:docPartBody>
        <w:p w:rsidR="002504E6" w:rsidRDefault="00000000">
          <w:pPr>
            <w:pStyle w:val="90BBFAAA6A404FB0BFF972C4B46EDE76"/>
          </w:pPr>
          <w:r w:rsidRPr="00B81B95">
            <w:rPr>
              <w:rStyle w:val="PlaceholderText"/>
            </w:rPr>
            <w:t>ENTER A/NO</w:t>
          </w:r>
        </w:p>
      </w:docPartBody>
    </w:docPart>
    <w:docPart>
      <w:docPartPr>
        <w:name w:val="A88B8C4CD93F499EA90E6FDFF1EF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5FE8-2153-4554-B6E3-94C5193F5913}"/>
      </w:docPartPr>
      <w:docPartBody>
        <w:p w:rsidR="002504E6" w:rsidRDefault="00000000">
          <w:pPr>
            <w:pStyle w:val="A88B8C4CD93F499EA90E6FDFF1EF8F68"/>
          </w:pPr>
          <w:r w:rsidRPr="00B81B9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FULL NAME</w:t>
          </w:r>
        </w:p>
      </w:docPartBody>
    </w:docPart>
    <w:docPart>
      <w:docPartPr>
        <w:name w:val="4FA96750621E446DB0932EE09E101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8104-CCF8-4C0C-9D8E-81B49BCCF645}"/>
      </w:docPartPr>
      <w:docPartBody>
        <w:p w:rsidR="002504E6" w:rsidRDefault="00000000">
          <w:pPr>
            <w:pStyle w:val="4FA96750621E446DB0932EE09E101438"/>
          </w:pPr>
          <w:r w:rsidRPr="00B81B9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VILLAGE/H NO</w:t>
          </w:r>
        </w:p>
      </w:docPartBody>
    </w:docPart>
    <w:docPart>
      <w:docPartPr>
        <w:name w:val="51C5E065CCC744E5A5F2F23D656B3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441E-49C2-4F99-80E6-0393D23E22C3}"/>
      </w:docPartPr>
      <w:docPartBody>
        <w:p w:rsidR="002504E6" w:rsidRDefault="00000000">
          <w:pPr>
            <w:pStyle w:val="51C5E065CCC744E5A5F2F23D656B37FE"/>
          </w:pPr>
          <w:r>
            <w:rPr>
              <w:rStyle w:val="PlaceholderText"/>
            </w:rPr>
            <w:t>WARD NO/ STREET</w:t>
          </w:r>
        </w:p>
      </w:docPartBody>
    </w:docPart>
    <w:docPart>
      <w:docPartPr>
        <w:name w:val="642FA82DDC074F6A8949862DB4CA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7A570-AD1F-4E8F-A0DE-406368E5F58F}"/>
      </w:docPartPr>
      <w:docPartBody>
        <w:p w:rsidR="002504E6" w:rsidRDefault="00000000">
          <w:pPr>
            <w:pStyle w:val="642FA82DDC074F6A8949862DB4CAEAE6"/>
          </w:pPr>
          <w:r>
            <w:rPr>
              <w:rStyle w:val="PlaceholderText"/>
            </w:rPr>
            <w:t>GP/NP/TOWN</w:t>
          </w:r>
        </w:p>
      </w:docPartBody>
    </w:docPart>
    <w:docPart>
      <w:docPartPr>
        <w:name w:val="2A6B89783A494909AFA3C2B561A7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EF66E-980A-493F-972E-62037321F30D}"/>
      </w:docPartPr>
      <w:docPartBody>
        <w:p w:rsidR="002504E6" w:rsidRDefault="00000000">
          <w:pPr>
            <w:pStyle w:val="2A6B89783A494909AFA3C2B561A78262"/>
          </w:pPr>
          <w:r>
            <w:rPr>
              <w:rStyle w:val="PlaceholderText"/>
            </w:rPr>
            <w:t>ENTER POST CODE</w:t>
          </w:r>
        </w:p>
      </w:docPartBody>
    </w:docPart>
    <w:docPart>
      <w:docPartPr>
        <w:name w:val="C06DDD4AE11244E6B374190E48AC0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D13A9-4691-447E-8B2C-25E82ACE3F89}"/>
      </w:docPartPr>
      <w:docPartBody>
        <w:p w:rsidR="002504E6" w:rsidRDefault="00000000">
          <w:pPr>
            <w:pStyle w:val="C06DDD4AE11244E6B374190E48AC0634"/>
          </w:pPr>
          <w:r>
            <w:rPr>
              <w:rStyle w:val="PlaceholderText"/>
            </w:rPr>
            <w:t>DIST/ COUNTY</w:t>
          </w:r>
        </w:p>
      </w:docPartBody>
    </w:docPart>
    <w:docPart>
      <w:docPartPr>
        <w:name w:val="D37B2F2B6F55454FB55B0663AF411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24ED-2B8F-485E-8EED-801438A5D9D6}"/>
      </w:docPartPr>
      <w:docPartBody>
        <w:p w:rsidR="002504E6" w:rsidRDefault="00000000">
          <w:pPr>
            <w:pStyle w:val="D37B2F2B6F55454FB55B0663AF41186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8BAA0A2BEAB458896B52A66A984B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DC0C-3F47-46F8-8B23-B4E913EF363F}"/>
      </w:docPartPr>
      <w:docPartBody>
        <w:p w:rsidR="002504E6" w:rsidRDefault="00000000">
          <w:pPr>
            <w:pStyle w:val="E8BAA0A2BEAB458896B52A66A984B8D1"/>
          </w:pPr>
          <w:r>
            <w:rPr>
              <w:rStyle w:val="PlaceholderText"/>
            </w:rPr>
            <w:t>ENTER TEL. NO</w:t>
          </w:r>
        </w:p>
      </w:docPartBody>
    </w:docPart>
    <w:docPart>
      <w:docPartPr>
        <w:name w:val="B325B1F5E28E45F4B3D935B7A52E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179A-7821-40AB-BDAD-67439CCC02BA}"/>
      </w:docPartPr>
      <w:docPartBody>
        <w:p w:rsidR="002504E6" w:rsidRDefault="00000000">
          <w:pPr>
            <w:pStyle w:val="B325B1F5E28E45F4B3D935B7A52E3EFE"/>
          </w:pPr>
          <w:r>
            <w:rPr>
              <w:rStyle w:val="PlaceholderText"/>
            </w:rPr>
            <w:t>ENTER EMAIL</w:t>
          </w:r>
        </w:p>
      </w:docPartBody>
    </w:docPart>
    <w:docPart>
      <w:docPartPr>
        <w:name w:val="03AC9E33CDD64E1285FD9E7C05D2B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A0427-D497-4E4C-A229-59E4BE59C780}"/>
      </w:docPartPr>
      <w:docPartBody>
        <w:p w:rsidR="002504E6" w:rsidRDefault="00000000">
          <w:pPr>
            <w:pStyle w:val="03AC9E33CDD64E1285FD9E7C05D2BFCC"/>
          </w:pPr>
          <w:r w:rsidRPr="00895AAC">
            <w:rPr>
              <w:rStyle w:val="PlaceholderText"/>
              <w:rFonts w:ascii="Arial" w:eastAsiaTheme="minorHAnsi" w:hAnsi="Arial" w:cs="Arial"/>
              <w:b/>
              <w:caps/>
              <w:sz w:val="20"/>
              <w:szCs w:val="20"/>
            </w:rPr>
            <w:t>SELECT</w:t>
          </w:r>
          <w:r>
            <w:rPr>
              <w:rStyle w:val="PlaceholderText"/>
              <w:rFonts w:ascii="Arial" w:eastAsiaTheme="minorHAnsi" w:hAnsi="Arial" w:cs="Arial"/>
              <w:b/>
              <w:caps/>
              <w:sz w:val="20"/>
              <w:szCs w:val="20"/>
            </w:rPr>
            <w:t xml:space="preserve"> DATE</w:t>
          </w:r>
        </w:p>
      </w:docPartBody>
    </w:docPart>
    <w:docPart>
      <w:docPartPr>
        <w:name w:val="D421E2A3DE75496488D9C6DD9581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562B-B6FC-4EA2-B9D0-AB1DAFB9DBB4}"/>
      </w:docPartPr>
      <w:docPartBody>
        <w:p w:rsidR="005F1C76" w:rsidRDefault="005D0BCB" w:rsidP="005D0BCB">
          <w:pPr>
            <w:pStyle w:val="D421E2A3DE75496488D9C6DD9581013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F407F7A98524B878C47DE0FC934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4703-2BE5-4E1C-9317-6BE6E88A2196}"/>
      </w:docPartPr>
      <w:docPartBody>
        <w:p w:rsidR="005F1C76" w:rsidRDefault="005D0BCB" w:rsidP="005D0BCB">
          <w:pPr>
            <w:pStyle w:val="4F407F7A98524B878C47DE0FC9347B6A"/>
          </w:pPr>
          <w:r w:rsidRPr="00871A31">
            <w:rPr>
              <w:rStyle w:val="PlaceholderText"/>
            </w:rPr>
            <w:t>Choose an item.</w:t>
          </w:r>
        </w:p>
      </w:docPartBody>
    </w:docPart>
    <w:docPart>
      <w:docPartPr>
        <w:name w:val="A3108AC927114384B7CD90BC0BB8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EB5C-36B1-4323-8DCC-D16614496F94}"/>
      </w:docPartPr>
      <w:docPartBody>
        <w:p w:rsidR="005F1C76" w:rsidRDefault="005D0BCB" w:rsidP="005D0BCB">
          <w:pPr>
            <w:pStyle w:val="A3108AC927114384B7CD90BC0BB8071F"/>
          </w:pPr>
          <w:r w:rsidRPr="00871A31">
            <w:rPr>
              <w:rStyle w:val="PlaceholderText"/>
            </w:rPr>
            <w:t>Choose an item.</w:t>
          </w:r>
        </w:p>
      </w:docPartBody>
    </w:docPart>
    <w:docPart>
      <w:docPartPr>
        <w:name w:val="681DCB1D6C984FB5B131B687AA4B3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8C50-EE77-4A31-B07F-4413D0D0FDBD}"/>
      </w:docPartPr>
      <w:docPartBody>
        <w:p w:rsidR="00630C54" w:rsidRDefault="000172B4" w:rsidP="000172B4">
          <w:pPr>
            <w:pStyle w:val="681DCB1D6C984FB5B131B687AA4B389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18"/>
    <w:rsid w:val="000172B4"/>
    <w:rsid w:val="00081DE2"/>
    <w:rsid w:val="001A46A9"/>
    <w:rsid w:val="001C4CFE"/>
    <w:rsid w:val="001E274B"/>
    <w:rsid w:val="00235063"/>
    <w:rsid w:val="002504E6"/>
    <w:rsid w:val="002858FA"/>
    <w:rsid w:val="002E529F"/>
    <w:rsid w:val="004B01B9"/>
    <w:rsid w:val="004B133B"/>
    <w:rsid w:val="004B5C71"/>
    <w:rsid w:val="005A724E"/>
    <w:rsid w:val="005D0BCB"/>
    <w:rsid w:val="005F1C76"/>
    <w:rsid w:val="00630C54"/>
    <w:rsid w:val="00653D2A"/>
    <w:rsid w:val="007E7D55"/>
    <w:rsid w:val="00960E23"/>
    <w:rsid w:val="00980EE8"/>
    <w:rsid w:val="00C8223F"/>
    <w:rsid w:val="00CA1F13"/>
    <w:rsid w:val="00CA24F2"/>
    <w:rsid w:val="00D27D18"/>
    <w:rsid w:val="00D43D8D"/>
    <w:rsid w:val="00D44E67"/>
    <w:rsid w:val="00D74B5D"/>
    <w:rsid w:val="00E97EF3"/>
    <w:rsid w:val="00ED53BC"/>
    <w:rsid w:val="00EF4C33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2B4"/>
    <w:rPr>
      <w:color w:val="808080"/>
    </w:rPr>
  </w:style>
  <w:style w:type="paragraph" w:customStyle="1" w:styleId="96EEB37762204501B4023E51BAE2E417">
    <w:name w:val="96EEB37762204501B4023E51BAE2E417"/>
  </w:style>
  <w:style w:type="character" w:customStyle="1" w:styleId="Style10">
    <w:name w:val="Style10"/>
    <w:basedOn w:val="DefaultParagraphFont"/>
    <w:uiPriority w:val="1"/>
    <w:rPr>
      <w:rFonts w:ascii="Arial" w:hAnsi="Arial"/>
      <w:b/>
      <w:caps/>
      <w:smallCaps w:val="0"/>
      <w:strike w:val="0"/>
      <w:dstrike w:val="0"/>
      <w:vanish w:val="0"/>
      <w:sz w:val="22"/>
      <w:vertAlign w:val="baseline"/>
    </w:rPr>
  </w:style>
  <w:style w:type="paragraph" w:customStyle="1" w:styleId="40061F70DC5A472FAFB77D516DFFE647">
    <w:name w:val="40061F70DC5A472FAFB77D516DFFE647"/>
  </w:style>
  <w:style w:type="paragraph" w:customStyle="1" w:styleId="556707D541D740518BFCAB69DAE7C251">
    <w:name w:val="556707D541D740518BFCAB69DAE7C251"/>
  </w:style>
  <w:style w:type="paragraph" w:customStyle="1" w:styleId="FE665A4764ED4DF9A1F23106135E824E">
    <w:name w:val="FE665A4764ED4DF9A1F23106135E824E"/>
  </w:style>
  <w:style w:type="paragraph" w:customStyle="1" w:styleId="84D32CF4B6DA4EAC84A9CEAEA04C6BDA">
    <w:name w:val="84D32CF4B6DA4EAC84A9CEAEA04C6BDA"/>
  </w:style>
  <w:style w:type="paragraph" w:customStyle="1" w:styleId="A8713FEEC03B4EF2AFE73F3EE04CA104">
    <w:name w:val="A8713FEEC03B4EF2AFE73F3EE04CA104"/>
  </w:style>
  <w:style w:type="paragraph" w:customStyle="1" w:styleId="1660B7BE7652483497BD12A3BCFFF84D">
    <w:name w:val="1660B7BE7652483497BD12A3BCFFF84D"/>
  </w:style>
  <w:style w:type="paragraph" w:customStyle="1" w:styleId="53855DED73F64CBA9C555E3B2A50ABDD">
    <w:name w:val="53855DED73F64CBA9C555E3B2A50ABDD"/>
  </w:style>
  <w:style w:type="paragraph" w:customStyle="1" w:styleId="1BD05584F77E4A1895CCED2D9386C3AF">
    <w:name w:val="1BD05584F77E4A1895CCED2D9386C3AF"/>
  </w:style>
  <w:style w:type="paragraph" w:customStyle="1" w:styleId="55E05AA5B56A4041B4CE9B185F5D94A6">
    <w:name w:val="55E05AA5B56A4041B4CE9B185F5D94A6"/>
  </w:style>
  <w:style w:type="paragraph" w:customStyle="1" w:styleId="594CB59A3B05424281099C27F2F2645F">
    <w:name w:val="594CB59A3B05424281099C27F2F2645F"/>
  </w:style>
  <w:style w:type="paragraph" w:customStyle="1" w:styleId="EFA6874592CA4405AFD2D7D7C1F246F3">
    <w:name w:val="EFA6874592CA4405AFD2D7D7C1F246F3"/>
  </w:style>
  <w:style w:type="paragraph" w:customStyle="1" w:styleId="405ADE1A711244AC9F71A36FC19338FF">
    <w:name w:val="405ADE1A711244AC9F71A36FC19338FF"/>
  </w:style>
  <w:style w:type="paragraph" w:customStyle="1" w:styleId="90BBFAAA6A404FB0BFF972C4B46EDE76">
    <w:name w:val="90BBFAAA6A404FB0BFF972C4B46EDE76"/>
  </w:style>
  <w:style w:type="paragraph" w:customStyle="1" w:styleId="A88B8C4CD93F499EA90E6FDFF1EF8F68">
    <w:name w:val="A88B8C4CD93F499EA90E6FDFF1EF8F68"/>
  </w:style>
  <w:style w:type="paragraph" w:customStyle="1" w:styleId="4FA96750621E446DB0932EE09E101438">
    <w:name w:val="4FA96750621E446DB0932EE09E101438"/>
  </w:style>
  <w:style w:type="paragraph" w:customStyle="1" w:styleId="51C5E065CCC744E5A5F2F23D656B37FE">
    <w:name w:val="51C5E065CCC744E5A5F2F23D656B37FE"/>
  </w:style>
  <w:style w:type="paragraph" w:customStyle="1" w:styleId="642FA82DDC074F6A8949862DB4CAEAE6">
    <w:name w:val="642FA82DDC074F6A8949862DB4CAEAE6"/>
  </w:style>
  <w:style w:type="paragraph" w:customStyle="1" w:styleId="2A6B89783A494909AFA3C2B561A78262">
    <w:name w:val="2A6B89783A494909AFA3C2B561A78262"/>
  </w:style>
  <w:style w:type="paragraph" w:customStyle="1" w:styleId="C06DDD4AE11244E6B374190E48AC0634">
    <w:name w:val="C06DDD4AE11244E6B374190E48AC0634"/>
  </w:style>
  <w:style w:type="paragraph" w:customStyle="1" w:styleId="D37B2F2B6F55454FB55B0663AF41186A">
    <w:name w:val="D37B2F2B6F55454FB55B0663AF41186A"/>
  </w:style>
  <w:style w:type="paragraph" w:customStyle="1" w:styleId="E8BAA0A2BEAB458896B52A66A984B8D1">
    <w:name w:val="E8BAA0A2BEAB458896B52A66A984B8D1"/>
  </w:style>
  <w:style w:type="paragraph" w:customStyle="1" w:styleId="B325B1F5E28E45F4B3D935B7A52E3EFE">
    <w:name w:val="B325B1F5E28E45F4B3D935B7A52E3EFE"/>
  </w:style>
  <w:style w:type="paragraph" w:customStyle="1" w:styleId="03AC9E33CDD64E1285FD9E7C05D2BFCC">
    <w:name w:val="03AC9E33CDD64E1285FD9E7C05D2BFCC"/>
  </w:style>
  <w:style w:type="paragraph" w:customStyle="1" w:styleId="D421E2A3DE75496488D9C6DD95810134">
    <w:name w:val="D421E2A3DE75496488D9C6DD95810134"/>
    <w:rsid w:val="005D0BCB"/>
  </w:style>
  <w:style w:type="paragraph" w:customStyle="1" w:styleId="4F407F7A98524B878C47DE0FC9347B6A">
    <w:name w:val="4F407F7A98524B878C47DE0FC9347B6A"/>
    <w:rsid w:val="005D0BCB"/>
  </w:style>
  <w:style w:type="paragraph" w:customStyle="1" w:styleId="A3108AC927114384B7CD90BC0BB8071F">
    <w:name w:val="A3108AC927114384B7CD90BC0BB8071F"/>
    <w:rsid w:val="005D0BCB"/>
  </w:style>
  <w:style w:type="paragraph" w:customStyle="1" w:styleId="681DCB1D6C984FB5B131B687AA4B389E">
    <w:name w:val="681DCB1D6C984FB5B131B687AA4B389E"/>
    <w:rsid w:val="00017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GVAC_NEW_LIFE_CERTIFICATE</Template>
  <TotalTime>102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Tamang, Jaspal E2 (BGN-BGP-Record Database Clk)</dc:creator>
  <cp:keywords/>
  <dc:description/>
  <cp:lastModifiedBy>Tamang, Jaspal E1 (BGN-VS-Records-CaseworkerDD)</cp:lastModifiedBy>
  <cp:revision>22</cp:revision>
  <cp:lastPrinted>2022-12-22T05:51:00Z</cp:lastPrinted>
  <dcterms:created xsi:type="dcterms:W3CDTF">2025-06-27T03:42:00Z</dcterms:created>
  <dcterms:modified xsi:type="dcterms:W3CDTF">2025-06-30T09:04:00Z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2022-12-22T04:03:48Z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beacee99-8c71-4398-93b1-34a04bf9dec2</vt:lpwstr>
  </property>
  <property fmtid="{D5CDD505-2E9C-101B-9397-08002B2CF9AE}" pid="8" name="MSIP_Label_d8a60473-494b-4586-a1bb-b0e663054676_ContentBits">
    <vt:lpwstr>0</vt:lpwstr>
  </property>
</Properties>
</file>